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144"/>
      </w:tblGrid>
      <w:tr w:rsidR="00D2181C" w:rsidRPr="00D2181C" w:rsidTr="00324C69">
        <w:tc>
          <w:tcPr>
            <w:tcW w:w="4785" w:type="dxa"/>
          </w:tcPr>
          <w:tbl>
            <w:tblPr>
              <w:tblW w:w="6062" w:type="dxa"/>
              <w:tblLook w:val="04A0" w:firstRow="1" w:lastRow="0" w:firstColumn="1" w:lastColumn="0" w:noHBand="0" w:noVBand="1"/>
            </w:tblPr>
            <w:tblGrid>
              <w:gridCol w:w="6062"/>
            </w:tblGrid>
            <w:tr w:rsidR="00D2181C" w:rsidRPr="00D2181C" w:rsidTr="00324C69">
              <w:trPr>
                <w:trHeight w:val="1544"/>
              </w:trPr>
              <w:tc>
                <w:tcPr>
                  <w:tcW w:w="60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181C" w:rsidRPr="00D2181C" w:rsidRDefault="00D2181C" w:rsidP="00D2181C">
                  <w:pPr>
                    <w:spacing w:after="0" w:line="240" w:lineRule="auto"/>
                    <w:ind w:right="-2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D2181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Рассмотрено</w:t>
                  </w:r>
                </w:p>
                <w:p w:rsidR="00D2181C" w:rsidRPr="00D2181C" w:rsidRDefault="00D2181C" w:rsidP="00D2181C">
                  <w:pPr>
                    <w:spacing w:after="0" w:line="240" w:lineRule="auto"/>
                    <w:ind w:right="-2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2181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 заседании</w:t>
                  </w:r>
                </w:p>
                <w:p w:rsidR="00D2181C" w:rsidRPr="00D2181C" w:rsidRDefault="00D2181C" w:rsidP="00D2181C">
                  <w:pPr>
                    <w:spacing w:after="0" w:line="240" w:lineRule="auto"/>
                    <w:ind w:right="-2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2181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Управляющего совета</w:t>
                  </w:r>
                  <w:r w:rsidRPr="00D2181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ab/>
                  </w:r>
                  <w:r w:rsidRPr="00D2181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ab/>
                  </w:r>
                  <w:r w:rsidRPr="00D2181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ab/>
                  </w:r>
                </w:p>
                <w:p w:rsidR="00D2181C" w:rsidRPr="00D2181C" w:rsidRDefault="00D2181C" w:rsidP="00D2181C">
                  <w:pPr>
                    <w:spacing w:after="0" w:line="240" w:lineRule="auto"/>
                    <w:ind w:right="-2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2181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Протокол  №</w:t>
                  </w:r>
                  <w:r w:rsidR="00FC330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  <w:p w:rsidR="00D2181C" w:rsidRPr="00D2181C" w:rsidRDefault="00D2181C" w:rsidP="00D2181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2181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от «</w:t>
                  </w:r>
                  <w:r w:rsidR="00FC330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15</w:t>
                  </w:r>
                  <w:r w:rsidRPr="00D2181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»</w:t>
                  </w:r>
                  <w:r w:rsidR="0035082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FC330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августа</w:t>
                  </w:r>
                  <w:r w:rsidRPr="00D2181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201</w:t>
                  </w:r>
                  <w:r w:rsidR="00FC330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</w:t>
                  </w:r>
                  <w:r w:rsidRPr="00D2181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г.</w:t>
                  </w:r>
                </w:p>
                <w:p w:rsidR="00D2181C" w:rsidRPr="00D2181C" w:rsidRDefault="00D2181C" w:rsidP="00D2181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2181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</w:t>
                  </w:r>
                </w:p>
              </w:tc>
            </w:tr>
          </w:tbl>
          <w:p w:rsidR="00D2181C" w:rsidRPr="00D2181C" w:rsidRDefault="00D2181C" w:rsidP="00D218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tbl>
            <w:tblPr>
              <w:tblW w:w="4625" w:type="dxa"/>
              <w:tblLook w:val="04A0" w:firstRow="1" w:lastRow="0" w:firstColumn="1" w:lastColumn="0" w:noHBand="0" w:noVBand="1"/>
            </w:tblPr>
            <w:tblGrid>
              <w:gridCol w:w="4625"/>
            </w:tblGrid>
            <w:tr w:rsidR="00D2181C" w:rsidRPr="00D2181C" w:rsidTr="00324C69">
              <w:trPr>
                <w:trHeight w:val="1544"/>
              </w:trPr>
              <w:tc>
                <w:tcPr>
                  <w:tcW w:w="46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181C" w:rsidRPr="00D2181C" w:rsidRDefault="00D2181C" w:rsidP="00D2181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2181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Утверждаю</w:t>
                  </w:r>
                </w:p>
                <w:p w:rsidR="00D2181C" w:rsidRPr="00D2181C" w:rsidRDefault="00D2181C" w:rsidP="00D2181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2181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Директор школы</w:t>
                  </w:r>
                </w:p>
                <w:p w:rsidR="00D2181C" w:rsidRPr="00D2181C" w:rsidRDefault="00D2181C" w:rsidP="00D2181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D2181C" w:rsidRPr="00D2181C" w:rsidRDefault="00D2181C" w:rsidP="00D2181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2181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_________С. </w:t>
                  </w:r>
                  <w:r w:rsidR="00942C1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Карачаров</w:t>
                  </w:r>
                </w:p>
                <w:p w:rsidR="00D2181C" w:rsidRPr="00D2181C" w:rsidRDefault="00D2181C" w:rsidP="00D2181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2181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Приказ №</w:t>
                  </w:r>
                  <w:r w:rsidRPr="00350826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</w:t>
                  </w:r>
                  <w:r w:rsidR="00FC33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198</w:t>
                  </w:r>
                  <w:r w:rsidRPr="00D2181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D2181C" w:rsidRPr="00D2181C" w:rsidRDefault="00D2181C" w:rsidP="00D2181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2181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от «</w:t>
                  </w:r>
                  <w:r w:rsidR="00FC330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15</w:t>
                  </w:r>
                  <w:r w:rsidRPr="00D2181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» </w:t>
                  </w:r>
                  <w:r w:rsidR="00FC330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августа</w:t>
                  </w:r>
                  <w:r w:rsidR="0035082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D2181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201</w:t>
                  </w:r>
                  <w:r w:rsidR="00FC330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</w:t>
                  </w:r>
                  <w:r w:rsidRPr="00D2181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г.</w:t>
                  </w:r>
                </w:p>
                <w:p w:rsidR="00D2181C" w:rsidRPr="00D2181C" w:rsidRDefault="00D2181C" w:rsidP="00D2181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D2181C" w:rsidRPr="00D2181C" w:rsidRDefault="00956A02" w:rsidP="00D218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6A02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16992F6" wp14:editId="7A37CF11">
                  <wp:simplePos x="0" y="0"/>
                  <wp:positionH relativeFrom="column">
                    <wp:posOffset>-629285</wp:posOffset>
                  </wp:positionH>
                  <wp:positionV relativeFrom="paragraph">
                    <wp:posOffset>-1510665</wp:posOffset>
                  </wp:positionV>
                  <wp:extent cx="1619250" cy="1590675"/>
                  <wp:effectExtent l="19050" t="0" r="0" b="0"/>
                  <wp:wrapNone/>
                  <wp:docPr id="1" name="Рисунок 6" descr="пес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сать.jpg"/>
                          <pic:cNvPicPr/>
                        </pic:nvPicPr>
                        <pic:blipFill>
                          <a:blip r:embed="rId8" cstate="print"/>
                          <a:srcRect l="21796" t="72958" r="55882" b="115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2181C" w:rsidRPr="00D2181C" w:rsidRDefault="00D34F28" w:rsidP="00D2181C">
      <w:pPr>
        <w:shd w:val="clear" w:color="auto" w:fill="FFFFFF"/>
        <w:spacing w:after="0" w:line="240" w:lineRule="auto"/>
        <w:ind w:right="12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</w:t>
      </w:r>
    </w:p>
    <w:p w:rsidR="00D2181C" w:rsidRPr="00D2181C" w:rsidRDefault="00D2181C" w:rsidP="00D2181C">
      <w:pPr>
        <w:shd w:val="clear" w:color="auto" w:fill="FFFFFF"/>
        <w:spacing w:after="0" w:line="240" w:lineRule="auto"/>
        <w:ind w:right="442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D2181C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МБОУ «Средняя общеобразовательная Школа №2 </w:t>
      </w:r>
    </w:p>
    <w:p w:rsidR="00D2181C" w:rsidRPr="00D2181C" w:rsidRDefault="00D2181C" w:rsidP="00D2181C">
      <w:pPr>
        <w:shd w:val="clear" w:color="auto" w:fill="FFFFFF"/>
        <w:spacing w:after="0" w:line="240" w:lineRule="auto"/>
        <w:ind w:right="442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D2181C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г. Шебекино Белгородской области»</w:t>
      </w:r>
    </w:p>
    <w:p w:rsidR="00D2181C" w:rsidRDefault="00D2181C" w:rsidP="00D218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81C">
        <w:rPr>
          <w:rFonts w:ascii="Times New Roman" w:hAnsi="Times New Roman" w:cs="Times New Roman"/>
          <w:b/>
          <w:bCs/>
          <w:sz w:val="28"/>
          <w:szCs w:val="28"/>
        </w:rPr>
        <w:t xml:space="preserve">внутреннего </w:t>
      </w:r>
      <w:r w:rsidR="00AB6021">
        <w:rPr>
          <w:rFonts w:ascii="Times New Roman" w:hAnsi="Times New Roman" w:cs="Times New Roman"/>
          <w:b/>
          <w:bCs/>
          <w:sz w:val="28"/>
          <w:szCs w:val="28"/>
        </w:rPr>
        <w:t>распорядка обучающихся</w:t>
      </w:r>
    </w:p>
    <w:p w:rsidR="00AB6021" w:rsidRPr="008D3127" w:rsidRDefault="00AB6021" w:rsidP="00D2181C">
      <w:pPr>
        <w:spacing w:after="0" w:line="240" w:lineRule="auto"/>
        <w:jc w:val="center"/>
        <w:rPr>
          <w:sz w:val="32"/>
          <w:szCs w:val="32"/>
        </w:rPr>
      </w:pP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b/>
          <w:bCs/>
          <w:sz w:val="28"/>
          <w:szCs w:val="28"/>
        </w:rPr>
        <w:t>1. Общие положения</w:t>
      </w: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1.1. Настоящие правила внутреннего распорядка обучающихся (далее –</w:t>
      </w:r>
    </w:p>
    <w:p w:rsidR="00D2181C" w:rsidRPr="00D2181C" w:rsidRDefault="00D2181C" w:rsidP="00182745">
      <w:pPr>
        <w:pStyle w:val="a7"/>
        <w:spacing w:before="0" w:beforeAutospacing="0" w:after="0" w:afterAutospacing="0" w:line="186" w:lineRule="atLeast"/>
        <w:jc w:val="both"/>
        <w:textAlignment w:val="baseline"/>
        <w:rPr>
          <w:color w:val="000000"/>
          <w:sz w:val="28"/>
          <w:szCs w:val="28"/>
        </w:rPr>
      </w:pPr>
      <w:r w:rsidRPr="00D2181C">
        <w:rPr>
          <w:rFonts w:eastAsiaTheme="minorHAnsi"/>
          <w:sz w:val="28"/>
          <w:szCs w:val="28"/>
        </w:rPr>
        <w:t>Правила),</w:t>
      </w:r>
      <w:r w:rsidR="00182745">
        <w:rPr>
          <w:rFonts w:eastAsiaTheme="minorHAnsi"/>
          <w:sz w:val="28"/>
          <w:szCs w:val="28"/>
        </w:rPr>
        <w:t xml:space="preserve"> </w:t>
      </w:r>
      <w:r w:rsidR="003306BB">
        <w:rPr>
          <w:rFonts w:eastAsiaTheme="minorHAnsi"/>
          <w:sz w:val="28"/>
          <w:szCs w:val="28"/>
        </w:rPr>
        <w:t xml:space="preserve"> разработаны в соответствии</w:t>
      </w:r>
      <w:r w:rsidR="00AB6021">
        <w:rPr>
          <w:rFonts w:eastAsiaTheme="minorHAnsi"/>
          <w:sz w:val="28"/>
          <w:szCs w:val="28"/>
        </w:rPr>
        <w:t xml:space="preserve"> </w:t>
      </w:r>
      <w:r w:rsidR="00502160">
        <w:rPr>
          <w:rFonts w:eastAsiaTheme="minorHAnsi"/>
          <w:sz w:val="28"/>
          <w:szCs w:val="28"/>
        </w:rPr>
        <w:t>со статьями 34, 43,</w:t>
      </w:r>
      <w:r w:rsidR="00DF2024">
        <w:rPr>
          <w:rFonts w:eastAsiaTheme="minorHAnsi"/>
          <w:sz w:val="28"/>
          <w:szCs w:val="28"/>
        </w:rPr>
        <w:t xml:space="preserve"> 44,</w:t>
      </w:r>
      <w:r w:rsidR="00502160">
        <w:rPr>
          <w:rFonts w:eastAsiaTheme="minorHAnsi"/>
          <w:sz w:val="28"/>
          <w:szCs w:val="28"/>
        </w:rPr>
        <w:t xml:space="preserve"> </w:t>
      </w:r>
      <w:r w:rsidR="00AB6021">
        <w:rPr>
          <w:rFonts w:eastAsiaTheme="minorHAnsi"/>
          <w:sz w:val="28"/>
          <w:szCs w:val="28"/>
        </w:rPr>
        <w:t>п</w:t>
      </w:r>
      <w:r w:rsidR="00AB6021" w:rsidRPr="00AB6021">
        <w:rPr>
          <w:color w:val="000000"/>
          <w:sz w:val="28"/>
          <w:szCs w:val="28"/>
        </w:rPr>
        <w:t>ункт</w:t>
      </w:r>
      <w:r w:rsidR="00AB6021">
        <w:rPr>
          <w:color w:val="000000"/>
          <w:sz w:val="28"/>
          <w:szCs w:val="28"/>
        </w:rPr>
        <w:t>ом</w:t>
      </w:r>
      <w:r w:rsidR="00AB6021" w:rsidRPr="00AB6021">
        <w:rPr>
          <w:color w:val="000000"/>
          <w:sz w:val="28"/>
          <w:szCs w:val="28"/>
        </w:rPr>
        <w:t xml:space="preserve"> 1 ч. 3 ст. 28, ч. 2 ст. 30, ч. 2 ст. 55 Федерального закона "Об образовании в Российской Федерации"</w:t>
      </w:r>
      <w:r w:rsidR="00182745">
        <w:rPr>
          <w:color w:val="000000"/>
          <w:sz w:val="28"/>
          <w:szCs w:val="28"/>
        </w:rPr>
        <w:t xml:space="preserve"> </w:t>
      </w:r>
      <w:r w:rsidRPr="00D2181C">
        <w:rPr>
          <w:rFonts w:eastAsiaTheme="minorHAnsi"/>
          <w:sz w:val="28"/>
          <w:szCs w:val="28"/>
        </w:rPr>
        <w:t>с Уставом муниципального бюджетного</w:t>
      </w:r>
      <w:r w:rsidR="00D81BA4">
        <w:rPr>
          <w:rFonts w:eastAsiaTheme="minorHAnsi"/>
          <w:sz w:val="28"/>
          <w:szCs w:val="28"/>
        </w:rPr>
        <w:t xml:space="preserve"> </w:t>
      </w:r>
      <w:r w:rsidRPr="00D2181C">
        <w:rPr>
          <w:rFonts w:eastAsiaTheme="minorHAnsi"/>
          <w:sz w:val="28"/>
          <w:szCs w:val="28"/>
        </w:rPr>
        <w:t>общеобразовательного учреждения «</w:t>
      </w:r>
      <w:r w:rsidR="00FF2D4C">
        <w:rPr>
          <w:rFonts w:eastAsiaTheme="minorHAnsi"/>
          <w:sz w:val="28"/>
          <w:szCs w:val="28"/>
        </w:rPr>
        <w:t>С</w:t>
      </w:r>
      <w:r w:rsidRPr="00D2181C">
        <w:rPr>
          <w:rFonts w:eastAsiaTheme="minorHAnsi"/>
          <w:sz w:val="28"/>
          <w:szCs w:val="28"/>
        </w:rPr>
        <w:t>редняя общеобразовательная</w:t>
      </w:r>
      <w:r w:rsidR="00AB6021">
        <w:rPr>
          <w:rFonts w:eastAsiaTheme="minorHAnsi"/>
          <w:sz w:val="28"/>
          <w:szCs w:val="28"/>
        </w:rPr>
        <w:t xml:space="preserve"> </w:t>
      </w:r>
      <w:r w:rsidRPr="00D2181C">
        <w:rPr>
          <w:rFonts w:eastAsiaTheme="minorHAnsi"/>
          <w:sz w:val="28"/>
          <w:szCs w:val="28"/>
        </w:rPr>
        <w:t>школа № 2</w:t>
      </w:r>
      <w:r w:rsidR="00FF2D4C">
        <w:rPr>
          <w:rFonts w:eastAsiaTheme="minorHAnsi"/>
          <w:sz w:val="28"/>
          <w:szCs w:val="28"/>
        </w:rPr>
        <w:t xml:space="preserve"> г. Шебекино Белгородской области»</w:t>
      </w:r>
      <w:r w:rsidRPr="00D2181C">
        <w:rPr>
          <w:rFonts w:eastAsiaTheme="minorHAnsi"/>
          <w:sz w:val="28"/>
          <w:szCs w:val="28"/>
        </w:rPr>
        <w:t xml:space="preserve"> (далее –Учреждение).</w:t>
      </w: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1.2. Настоящие правила устанавливают учебный распорядок для</w:t>
      </w:r>
      <w:r w:rsidR="00FF2D4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обучающихся, определяют основные нормы и правила поведения в здании, на</w:t>
      </w: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территории Учреждения, а также на всех внешкольных мероприятиях с участием</w:t>
      </w:r>
      <w:r w:rsidR="00FF2D4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обучающихся Учреждения.</w:t>
      </w: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1.3. Цели Правил:</w:t>
      </w:r>
    </w:p>
    <w:p w:rsidR="00D2181C" w:rsidRPr="00FF2D4C" w:rsidRDefault="00D2181C" w:rsidP="00FF2D4C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F2D4C">
        <w:rPr>
          <w:rFonts w:ascii="Times New Roman" w:eastAsiaTheme="minorHAnsi" w:hAnsi="Times New Roman" w:cs="Times New Roman"/>
          <w:sz w:val="28"/>
          <w:szCs w:val="28"/>
        </w:rPr>
        <w:t>создание нормальной рабочей обстановки, необходимой для организации</w:t>
      </w:r>
    </w:p>
    <w:p w:rsidR="00D2181C" w:rsidRPr="00FF2D4C" w:rsidRDefault="00D2181C" w:rsidP="00FF2D4C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F2D4C">
        <w:rPr>
          <w:rFonts w:ascii="Times New Roman" w:eastAsiaTheme="minorHAnsi" w:hAnsi="Times New Roman" w:cs="Times New Roman"/>
          <w:sz w:val="28"/>
          <w:szCs w:val="28"/>
        </w:rPr>
        <w:t>учебно-воспитательного процесса,</w:t>
      </w:r>
    </w:p>
    <w:p w:rsidR="00D2181C" w:rsidRPr="00FF2D4C" w:rsidRDefault="00D2181C" w:rsidP="00FF2D4C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F2D4C">
        <w:rPr>
          <w:rFonts w:ascii="Times New Roman" w:eastAsiaTheme="minorHAnsi" w:hAnsi="Times New Roman" w:cs="Times New Roman"/>
          <w:sz w:val="28"/>
          <w:szCs w:val="28"/>
        </w:rPr>
        <w:t>обеспечение успешного освоения учащимися образовательных программ,</w:t>
      </w:r>
    </w:p>
    <w:p w:rsidR="00D2181C" w:rsidRPr="00FF2D4C" w:rsidRDefault="00D2181C" w:rsidP="00FF2D4C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F2D4C">
        <w:rPr>
          <w:rFonts w:ascii="Times New Roman" w:eastAsiaTheme="minorHAnsi" w:hAnsi="Times New Roman" w:cs="Times New Roman"/>
          <w:sz w:val="28"/>
          <w:szCs w:val="28"/>
        </w:rPr>
        <w:t>воспитание уважения к личности, ее правам,</w:t>
      </w:r>
    </w:p>
    <w:p w:rsidR="00D2181C" w:rsidRPr="00FF2D4C" w:rsidRDefault="00D2181C" w:rsidP="00FF2D4C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F2D4C">
        <w:rPr>
          <w:rFonts w:ascii="Times New Roman" w:eastAsiaTheme="minorHAnsi" w:hAnsi="Times New Roman" w:cs="Times New Roman"/>
          <w:sz w:val="28"/>
          <w:szCs w:val="28"/>
        </w:rPr>
        <w:t>развитие культуры поведения и навыков общения.</w:t>
      </w:r>
    </w:p>
    <w:p w:rsidR="00FF2D4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 xml:space="preserve">1.4. Дисциплина в </w:t>
      </w:r>
      <w:r w:rsidR="00FC0024">
        <w:rPr>
          <w:rFonts w:ascii="Times New Roman" w:eastAsiaTheme="minorHAnsi" w:hAnsi="Times New Roman" w:cs="Times New Roman"/>
          <w:sz w:val="28"/>
          <w:szCs w:val="28"/>
        </w:rPr>
        <w:t>Учреждении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 xml:space="preserve"> поддерживается на основе уважения человеческого</w:t>
      </w:r>
      <w:r w:rsidR="00FF2D4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достоинства всех участников учебно-воспитательного процесса. Применение</w:t>
      </w:r>
      <w:r w:rsidR="00FF2D4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 xml:space="preserve">методов физического и психологического насилия в </w:t>
      </w:r>
      <w:r w:rsidR="00FC0024">
        <w:rPr>
          <w:rFonts w:ascii="Times New Roman" w:eastAsiaTheme="minorHAnsi" w:hAnsi="Times New Roman" w:cs="Times New Roman"/>
          <w:sz w:val="28"/>
          <w:szCs w:val="28"/>
        </w:rPr>
        <w:t>Учреждении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 xml:space="preserve"> недопустимо.</w:t>
      </w:r>
    </w:p>
    <w:p w:rsidR="00FF2D4C" w:rsidRDefault="00FF2D4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b/>
          <w:bCs/>
          <w:sz w:val="28"/>
          <w:szCs w:val="28"/>
        </w:rPr>
        <w:t>2. Общие правила поведения</w:t>
      </w: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 xml:space="preserve">2.1 Обучающиеся приходят в Учреждение не позднее </w:t>
      </w:r>
      <w:r w:rsidR="000D29E9">
        <w:rPr>
          <w:rFonts w:ascii="Times New Roman" w:eastAsiaTheme="minorHAnsi" w:hAnsi="Times New Roman" w:cs="Times New Roman"/>
          <w:sz w:val="28"/>
          <w:szCs w:val="28"/>
        </w:rPr>
        <w:t>7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 xml:space="preserve">ч. </w:t>
      </w:r>
      <w:r w:rsidR="000D29E9">
        <w:rPr>
          <w:rFonts w:ascii="Times New Roman" w:eastAsiaTheme="minorHAnsi" w:hAnsi="Times New Roman" w:cs="Times New Roman"/>
          <w:sz w:val="28"/>
          <w:szCs w:val="28"/>
        </w:rPr>
        <w:t>45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 xml:space="preserve"> мин., чистыми,</w:t>
      </w:r>
    </w:p>
    <w:p w:rsidR="00FC0024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опрятными, снимают в гардеробе верхнюю одежду, надевают сменную обувь, в</w:t>
      </w:r>
      <w:r w:rsidR="00FC002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соответствии с расписанием проходят к учебным кабинетам, занимают рабочее</w:t>
      </w:r>
      <w:r w:rsidR="00FC002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место и готовят все необходимые принадлежности к предстоящему уроку.</w:t>
      </w:r>
    </w:p>
    <w:p w:rsidR="00FC0024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2.2. Для занятий физкультурой в зале необходима спортивная одежда и</w:t>
      </w:r>
      <w:r w:rsidR="00FC0024">
        <w:rPr>
          <w:rFonts w:ascii="Times New Roman" w:eastAsiaTheme="minorHAnsi" w:hAnsi="Times New Roman" w:cs="Times New Roman"/>
          <w:sz w:val="28"/>
          <w:szCs w:val="28"/>
        </w:rPr>
        <w:t xml:space="preserve"> обувь.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Обучающиеся без соответствующей спортивной формы к занятиям по</w:t>
      </w:r>
      <w:r w:rsidR="00FC002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физкультуре не допускаются, а пропущенный по этой причине урок</w:t>
      </w:r>
      <w:r w:rsidR="00FC002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расценивается как пропуск без уважительной причины.</w:t>
      </w:r>
    </w:p>
    <w:p w:rsidR="00FC0024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lastRenderedPageBreak/>
        <w:t>2.3. Не разрешается нахождение в помещениях Учреждения лиц в верхней</w:t>
      </w:r>
      <w:r w:rsidR="00FC002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одежде. Не рекомендуется оставлять в карманах одежды, находящейся в</w:t>
      </w:r>
      <w:r w:rsidR="00FC002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гардеробе, деньги, ключи, проездные билеты, иные ценности.</w:t>
      </w:r>
      <w:r w:rsidR="00FC002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FC0024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2.4. Сменная обувь для обучающихся всех классов во все времена года</w:t>
      </w:r>
      <w:r w:rsidR="00FC002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обязательна. Обувь должна иметь подошву, не оставляющую черных следов на</w:t>
      </w:r>
      <w:r w:rsidR="00FC002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покрытии пола.</w:t>
      </w: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2.5. Запрещается жевать жевательную резинку в Учреждении.</w:t>
      </w:r>
    </w:p>
    <w:p w:rsidR="00FC0024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2.6. Обучающиеся должны добросовестно учиться, уважать честь и</w:t>
      </w:r>
      <w:r w:rsidR="00FC002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достоинство других обучающихся и работников Учреждения, выполнять</w:t>
      </w:r>
      <w:r w:rsidR="00FC002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требования работников Учреждения по соблюдению Устава Учреждения и</w:t>
      </w:r>
      <w:r w:rsidR="00FC002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Правил внутреннего распорядка.</w:t>
      </w:r>
      <w:r w:rsidR="00FC002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FC0024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2.7. Ученики Учреждения в общении с учителями, старшими, родителями,</w:t>
      </w:r>
      <w:r w:rsidR="00FC002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другими учащимися должны быть вежливыми. Школьники проявляют уважение к</w:t>
      </w:r>
      <w:r w:rsidR="00FC002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старшим, заботятся о младших, уступают дорогу взрослым, старшие школьники –младшим, мальчики – девочкам.</w:t>
      </w:r>
    </w:p>
    <w:p w:rsidR="00FC0024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2.8. В Учреждении и за его пределами обучающиеся должны вести себя так,</w:t>
      </w:r>
      <w:r w:rsidR="00FC002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чтобы не уронить свою честь и достоинство, не запятнать доброе имя</w:t>
      </w:r>
      <w:r w:rsidR="00FC002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Учреждения.</w:t>
      </w:r>
    </w:p>
    <w:p w:rsidR="00FC0024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2.9. Обучающиеся берегут имущество Учреждения, аккуратно относятся как</w:t>
      </w:r>
      <w:r w:rsidR="00FC002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к своему, так и к чужому имуществу, соблюдают чистоту и порядок на</w:t>
      </w:r>
      <w:r w:rsidR="00FC002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территории Учреждения. В слу</w:t>
      </w:r>
      <w:r w:rsidR="00FC0024">
        <w:rPr>
          <w:rFonts w:ascii="Times New Roman" w:eastAsiaTheme="minorHAnsi" w:hAnsi="Times New Roman" w:cs="Times New Roman"/>
          <w:sz w:val="28"/>
          <w:szCs w:val="28"/>
        </w:rPr>
        <w:t xml:space="preserve">чае причинения ущерба имуществу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Учреждения</w:t>
      </w:r>
      <w:r w:rsidR="00FC002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родители (законные представители) обязаны возместить его.</w:t>
      </w: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2.10. Обучающимся следует уважать чужие права собственности. Книги,</w:t>
      </w:r>
      <w:r w:rsidR="00FC002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куртки и прочие личные вещи, находящиеся в Учреждении, принадлежат их</w:t>
      </w:r>
    </w:p>
    <w:p w:rsidR="00FC0024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владельцам. Запрещается без спроса брать чужие вещи. Нашедшему потерянные</w:t>
      </w:r>
      <w:r w:rsidR="00FC002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или забытые вещи следует сдать дежурному администратору, учителю или на</w:t>
      </w:r>
      <w:r w:rsidR="00FC002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пост дежурного.</w:t>
      </w:r>
      <w:r w:rsidR="00FC002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FC0024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2.11. К обучающимся, присвоившим чужие вещи, могут приниматься</w:t>
      </w:r>
      <w:r w:rsidR="00FC002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дисциплинарные меры, вплоть до привлечения правоохранительными органами к</w:t>
      </w:r>
      <w:r w:rsidR="00FC002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административной или уголовной ответственности.</w:t>
      </w:r>
    </w:p>
    <w:p w:rsidR="00FC0024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2.12. Физическая конфронтация, запугивание и издевательства, попытки</w:t>
      </w:r>
      <w:r w:rsidR="00FC002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унижения личности, дискриминация по национальному или религиозному</w:t>
      </w:r>
      <w:r w:rsidR="00FC002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признаку являются недопустимыми формами поведения. Учреждение</w:t>
      </w:r>
      <w:r w:rsidR="00FC002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категорически осуждает подобное поведение.</w:t>
      </w:r>
      <w:r w:rsidR="00FC002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B020DD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2.13. На уроках обучающимся не разрешается пользоваться плеерами,</w:t>
      </w:r>
      <w:r w:rsidR="00B020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игровыми устройствами и средствами мобильной связи, все эти предметы</w:t>
      </w:r>
      <w:r w:rsidR="00B020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должны находиться в портфеле в выключенном состоянии. За сохранность</w:t>
      </w:r>
      <w:r w:rsidR="00B020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мобильных телефонов, плееров, наушников, игровых устройств администрация</w:t>
      </w:r>
      <w:r w:rsidR="00B020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Учреждения ответственности не несет.</w:t>
      </w:r>
      <w:r w:rsidR="00B86672">
        <w:rPr>
          <w:rFonts w:ascii="Times New Roman" w:eastAsiaTheme="minorHAnsi" w:hAnsi="Times New Roman" w:cs="Times New Roman"/>
          <w:sz w:val="28"/>
          <w:szCs w:val="28"/>
        </w:rPr>
        <w:t xml:space="preserve"> (Приложение №1).</w:t>
      </w:r>
    </w:p>
    <w:p w:rsidR="00B020DD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2.14. В Учреждение нельзя приносить, передавать и применять с любой</w:t>
      </w:r>
      <w:r w:rsidR="00B020DD">
        <w:rPr>
          <w:rFonts w:ascii="Times New Roman" w:eastAsiaTheme="minorHAnsi" w:hAnsi="Times New Roman" w:cs="Times New Roman"/>
          <w:sz w:val="28"/>
          <w:szCs w:val="28"/>
        </w:rPr>
        <w:t xml:space="preserve"> целью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колюще-режущие предметы, оружие, взрывчатые и огнеопасные,</w:t>
      </w:r>
      <w:r w:rsidR="00B020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наркотические вещества, спички, зажигалки, петарды, спиртные напитки,</w:t>
      </w:r>
      <w:r w:rsidR="00B020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табачные изделия, а также токсичные вещества и яды.</w:t>
      </w:r>
    </w:p>
    <w:p w:rsidR="00B020DD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2.15. В случае отсутствия ученика на занятиях, плановых классных или</w:t>
      </w:r>
      <w:r w:rsidR="00B020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общешкольных мероприятиях по уважительной причине обучающийся должен</w:t>
      </w:r>
      <w:r w:rsidR="00B020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предоставить классному руково</w:t>
      </w:r>
      <w:r w:rsidR="00B020DD">
        <w:rPr>
          <w:rFonts w:ascii="Times New Roman" w:eastAsiaTheme="minorHAnsi" w:hAnsi="Times New Roman" w:cs="Times New Roman"/>
          <w:sz w:val="28"/>
          <w:szCs w:val="28"/>
        </w:rPr>
        <w:t xml:space="preserve">дителю записку от родителей или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медицинскую</w:t>
      </w:r>
      <w:r w:rsidR="00B020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справку.</w:t>
      </w: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b/>
          <w:bCs/>
          <w:sz w:val="28"/>
          <w:szCs w:val="28"/>
        </w:rPr>
        <w:lastRenderedPageBreak/>
        <w:t>Уважительными причинами отсутствия считаются:</w:t>
      </w: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-личная болезнь;</w:t>
      </w: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-посещение врача (предоставляется талон или справка);</w:t>
      </w: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-экстренные случаи в семье, требующие личного участия обучающегося</w:t>
      </w: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(подтверждается заявлением родителей);</w:t>
      </w: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-пропуск занятий по договоренности с администрацией (по заявлению</w:t>
      </w: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родителей).</w:t>
      </w:r>
    </w:p>
    <w:p w:rsidR="00B020DD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2.16. Ученик, пропустивший без оправдательных документов более 3-х</w:t>
      </w:r>
      <w:r w:rsidR="00B020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уроков в течение недели, может быть допущен к занятиям только после</w:t>
      </w:r>
      <w:r w:rsidR="00B020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письменного объяснения на имя заместителя директора Учреждения по УВР.</w:t>
      </w:r>
    </w:p>
    <w:p w:rsidR="00B020DD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2.17. Ученик, пропустивший без оправдательных документов более 3 дней в</w:t>
      </w:r>
      <w:r w:rsidR="00B020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течение месяца, может быть допущен к занятиям только после письменного</w:t>
      </w:r>
      <w:r w:rsidR="00B020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объяснения на имя директора Учреждения и письменного заявления родителей.</w:t>
      </w:r>
    </w:p>
    <w:p w:rsidR="00B020DD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2.18. Обучающиеся, систематически опаздывающие в Учреждение, могут</w:t>
      </w:r>
      <w:r w:rsidR="00B020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быть вызваны для объяснения в администрацию Учреждения с приглашением</w:t>
      </w:r>
      <w:r w:rsidR="00B020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родителей.</w:t>
      </w:r>
    </w:p>
    <w:p w:rsidR="00B020DD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2.19. Нельзя без письменного разрешения дежурного администратора,</w:t>
      </w:r>
      <w:r w:rsidR="00B020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 xml:space="preserve">классного руководителя или медсестры </w:t>
      </w:r>
      <w:r w:rsidR="00B020DD">
        <w:rPr>
          <w:rFonts w:ascii="Times New Roman" w:eastAsiaTheme="minorHAnsi" w:hAnsi="Times New Roman" w:cs="Times New Roman"/>
          <w:sz w:val="28"/>
          <w:szCs w:val="28"/>
        </w:rPr>
        <w:t xml:space="preserve">уходить из Учреждения в урочное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время.</w:t>
      </w:r>
    </w:p>
    <w:p w:rsidR="00B020DD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2.20. После окончания занятий обучающиеся должны покинуть Учреждение</w:t>
      </w:r>
    </w:p>
    <w:p w:rsidR="00B020DD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через 20 минут, кроме случаев, предусмотренных планом дополнительных</w:t>
      </w:r>
    </w:p>
    <w:p w:rsidR="00B020DD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занятий и внеурочных мероприятий.</w:t>
      </w: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2.21. За нарушение настоящих Правил к обучающимся могут быть</w:t>
      </w:r>
      <w:r w:rsidR="00B020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применены различные меры воспитательного и дисциплинарного воздействия:</w:t>
      </w:r>
    </w:p>
    <w:p w:rsidR="00D2181C" w:rsidRPr="00D2181C" w:rsidRDefault="00B020DD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2.21.1</w:t>
      </w:r>
      <w:r w:rsidR="00D2181C" w:rsidRPr="00D2181C">
        <w:rPr>
          <w:rFonts w:ascii="Times New Roman" w:eastAsiaTheme="minorHAnsi" w:hAnsi="Times New Roman" w:cs="Times New Roman"/>
          <w:sz w:val="28"/>
          <w:szCs w:val="28"/>
        </w:rPr>
        <w:t xml:space="preserve"> замечание в дневник;</w:t>
      </w:r>
    </w:p>
    <w:p w:rsidR="00D2181C" w:rsidRPr="00D2181C" w:rsidRDefault="00B020DD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2.21.2 </w:t>
      </w:r>
      <w:r w:rsidR="00D2181C" w:rsidRPr="00D2181C">
        <w:rPr>
          <w:rFonts w:ascii="Times New Roman" w:eastAsiaTheme="minorHAnsi" w:hAnsi="Times New Roman" w:cs="Times New Roman"/>
          <w:sz w:val="28"/>
          <w:szCs w:val="28"/>
        </w:rPr>
        <w:t>дополнительные занятия по изучению Правил поведения;</w:t>
      </w:r>
    </w:p>
    <w:p w:rsidR="00D2181C" w:rsidRPr="00D2181C" w:rsidRDefault="00B020DD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2.21.3 </w:t>
      </w:r>
      <w:r w:rsidR="00D2181C" w:rsidRPr="00D2181C">
        <w:rPr>
          <w:rFonts w:ascii="Times New Roman" w:eastAsiaTheme="minorHAnsi" w:hAnsi="Times New Roman" w:cs="Times New Roman"/>
          <w:sz w:val="28"/>
          <w:szCs w:val="28"/>
        </w:rPr>
        <w:t>объявление выговора в приказе по Учреждени</w:t>
      </w:r>
      <w:r w:rsidR="00891FF3">
        <w:rPr>
          <w:rFonts w:ascii="Times New Roman" w:eastAsiaTheme="minorHAnsi" w:hAnsi="Times New Roman" w:cs="Times New Roman"/>
          <w:sz w:val="28"/>
          <w:szCs w:val="28"/>
        </w:rPr>
        <w:t>ю</w:t>
      </w:r>
      <w:r w:rsidR="00D2181C" w:rsidRPr="00D2181C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D2181C" w:rsidRPr="00D2181C" w:rsidRDefault="00B020DD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2.21.4 </w:t>
      </w:r>
      <w:r w:rsidR="00D2181C" w:rsidRPr="00D2181C">
        <w:rPr>
          <w:rFonts w:ascii="Times New Roman" w:eastAsiaTheme="minorHAnsi" w:hAnsi="Times New Roman" w:cs="Times New Roman"/>
          <w:sz w:val="28"/>
          <w:szCs w:val="28"/>
        </w:rPr>
        <w:t>вызов обучающегося и его родителей на педсовет, административное</w:t>
      </w: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совещание;</w:t>
      </w:r>
    </w:p>
    <w:p w:rsidR="00D2181C" w:rsidRPr="00D2181C" w:rsidRDefault="00B020DD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2.21.5 </w:t>
      </w:r>
      <w:r w:rsidR="00D2181C" w:rsidRPr="00D2181C">
        <w:rPr>
          <w:rFonts w:ascii="Times New Roman" w:eastAsiaTheme="minorHAnsi" w:hAnsi="Times New Roman" w:cs="Times New Roman"/>
          <w:sz w:val="28"/>
          <w:szCs w:val="28"/>
        </w:rPr>
        <w:t>временный запрет на участие во внеурочных мероприятиях;</w:t>
      </w:r>
    </w:p>
    <w:p w:rsidR="00D2181C" w:rsidRPr="00D2181C" w:rsidRDefault="00B020DD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2.21.6 </w:t>
      </w:r>
      <w:r w:rsidR="00D2181C" w:rsidRPr="00D2181C">
        <w:rPr>
          <w:rFonts w:ascii="Times New Roman" w:eastAsiaTheme="minorHAnsi" w:hAnsi="Times New Roman" w:cs="Times New Roman"/>
          <w:sz w:val="28"/>
          <w:szCs w:val="28"/>
        </w:rPr>
        <w:t>обсуждение проступка в классных коллективах.</w:t>
      </w:r>
    </w:p>
    <w:p w:rsidR="00D2181C" w:rsidRPr="00D2181C" w:rsidRDefault="00B020DD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2.21.7 </w:t>
      </w:r>
      <w:r w:rsidR="00D2181C" w:rsidRPr="00D2181C">
        <w:rPr>
          <w:rFonts w:ascii="Times New Roman" w:eastAsiaTheme="minorHAnsi" w:hAnsi="Times New Roman" w:cs="Times New Roman"/>
          <w:sz w:val="28"/>
          <w:szCs w:val="28"/>
        </w:rPr>
        <w:t>постановка на внутришкольный контроль;</w:t>
      </w:r>
    </w:p>
    <w:p w:rsidR="00D2181C" w:rsidRPr="00D2181C" w:rsidRDefault="00B020DD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2.21.8 </w:t>
      </w:r>
      <w:r w:rsidR="00D2181C" w:rsidRPr="00D2181C">
        <w:rPr>
          <w:rFonts w:ascii="Times New Roman" w:eastAsiaTheme="minorHAnsi" w:hAnsi="Times New Roman" w:cs="Times New Roman"/>
          <w:sz w:val="28"/>
          <w:szCs w:val="28"/>
        </w:rPr>
        <w:t xml:space="preserve">постановка на контроль в </w:t>
      </w:r>
      <w:r w:rsidR="005C17BA">
        <w:rPr>
          <w:rFonts w:ascii="Times New Roman" w:eastAsiaTheme="minorHAnsi" w:hAnsi="Times New Roman" w:cs="Times New Roman"/>
          <w:sz w:val="28"/>
          <w:szCs w:val="28"/>
        </w:rPr>
        <w:t>комиссию</w:t>
      </w:r>
      <w:r w:rsidR="00D2181C" w:rsidRPr="00D2181C">
        <w:rPr>
          <w:rFonts w:ascii="Times New Roman" w:eastAsiaTheme="minorHAnsi" w:hAnsi="Times New Roman" w:cs="Times New Roman"/>
          <w:sz w:val="28"/>
          <w:szCs w:val="28"/>
        </w:rPr>
        <w:t xml:space="preserve"> по делам несовершеннолетних и</w:t>
      </w:r>
    </w:p>
    <w:p w:rsidR="00B020DD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защите их прав.</w:t>
      </w:r>
    </w:p>
    <w:p w:rsidR="00B020DD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2.22. В случае нарушения законов Российской Федерации обучающиеся и их</w:t>
      </w:r>
      <w:r w:rsidR="00B020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родители могут быть привлечены к ответственности в соответствии с</w:t>
      </w:r>
      <w:r w:rsidR="00B020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действующим законодательством РФ.</w:t>
      </w:r>
    </w:p>
    <w:p w:rsidR="00B020DD" w:rsidRDefault="00B020DD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b/>
          <w:bCs/>
          <w:sz w:val="28"/>
          <w:szCs w:val="28"/>
        </w:rPr>
        <w:t>3. Права обучающихся</w:t>
      </w:r>
    </w:p>
    <w:p w:rsidR="00233925" w:rsidRPr="00233925" w:rsidRDefault="00D2181C" w:rsidP="00233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Обучающиеся имеют право:</w:t>
      </w:r>
    </w:p>
    <w:p w:rsidR="00233925" w:rsidRPr="00233925" w:rsidRDefault="00233925" w:rsidP="00233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</w:t>
      </w:r>
      <w:r w:rsidRPr="00233925">
        <w:rPr>
          <w:rFonts w:ascii="Times New Roman" w:hAnsi="Times New Roman"/>
          <w:sz w:val="28"/>
          <w:szCs w:val="28"/>
        </w:rPr>
        <w:t>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233925" w:rsidRPr="00233925" w:rsidRDefault="00233925" w:rsidP="00233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Pr="0023392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233925">
        <w:rPr>
          <w:rFonts w:ascii="Times New Roman" w:hAnsi="Times New Roman"/>
          <w:sz w:val="28"/>
          <w:szCs w:val="28"/>
        </w:rPr>
        <w:t>бучение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233925" w:rsidRPr="00233925" w:rsidRDefault="00233925" w:rsidP="00233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3392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233925">
        <w:rPr>
          <w:rFonts w:ascii="Times New Roman" w:hAnsi="Times New Roman"/>
          <w:sz w:val="28"/>
          <w:szCs w:val="28"/>
        </w:rPr>
        <w:t>овторное (не более двух раз) прохождение промежуточной аттестации по учебному предмету, курсу, дисциплине (модулю) в сроки, определяемые учреждением, в пределах одного года с момента образования академической задолженности;</w:t>
      </w:r>
    </w:p>
    <w:p w:rsidR="00233925" w:rsidRPr="00233925" w:rsidRDefault="00233925" w:rsidP="00233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В</w:t>
      </w:r>
      <w:r w:rsidRPr="00233925">
        <w:rPr>
          <w:rFonts w:ascii="Times New Roman" w:hAnsi="Times New Roman"/>
          <w:sz w:val="28"/>
          <w:szCs w:val="28"/>
        </w:rPr>
        <w:t xml:space="preserve">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 из перечня, предлагаемого учреждения (после получения основного общего образования); </w:t>
      </w:r>
    </w:p>
    <w:p w:rsidR="00233925" w:rsidRPr="00233925" w:rsidRDefault="00233925" w:rsidP="00233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925">
        <w:rPr>
          <w:rFonts w:ascii="Times New Roman" w:hAnsi="Times New Roman"/>
          <w:sz w:val="28"/>
          <w:szCs w:val="28"/>
        </w:rPr>
        <w:t>3.</w:t>
      </w:r>
      <w:r w:rsidR="00055394">
        <w:rPr>
          <w:rFonts w:ascii="Times New Roman" w:hAnsi="Times New Roman"/>
          <w:sz w:val="28"/>
          <w:szCs w:val="28"/>
        </w:rPr>
        <w:t>5</w:t>
      </w:r>
      <w:r w:rsidRPr="00233925">
        <w:rPr>
          <w:rFonts w:ascii="Times New Roman" w:hAnsi="Times New Roman"/>
          <w:sz w:val="28"/>
          <w:szCs w:val="28"/>
        </w:rPr>
        <w:t>.</w:t>
      </w:r>
      <w:r w:rsidR="00055394">
        <w:rPr>
          <w:rFonts w:ascii="Times New Roman" w:hAnsi="Times New Roman"/>
          <w:sz w:val="28"/>
          <w:szCs w:val="28"/>
        </w:rPr>
        <w:t xml:space="preserve"> О</w:t>
      </w:r>
      <w:r w:rsidRPr="00233925">
        <w:rPr>
          <w:rFonts w:ascii="Times New Roman" w:hAnsi="Times New Roman"/>
          <w:sz w:val="28"/>
          <w:szCs w:val="28"/>
        </w:rPr>
        <w:t>своение наряду с предметами по осваиваемой образовательной программе любых других предметов, преподаваемых в учреждением, в порядке, установленном положением об освоении предметов, курсов, дисциплин;</w:t>
      </w:r>
    </w:p>
    <w:p w:rsidR="00233925" w:rsidRPr="00233925" w:rsidRDefault="00233925" w:rsidP="00233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925">
        <w:rPr>
          <w:rFonts w:ascii="Times New Roman" w:hAnsi="Times New Roman"/>
          <w:sz w:val="28"/>
          <w:szCs w:val="28"/>
        </w:rPr>
        <w:t>3.</w:t>
      </w:r>
      <w:r w:rsidR="00055394">
        <w:rPr>
          <w:rFonts w:ascii="Times New Roman" w:hAnsi="Times New Roman"/>
          <w:sz w:val="28"/>
          <w:szCs w:val="28"/>
        </w:rPr>
        <w:t>6</w:t>
      </w:r>
      <w:r w:rsidRPr="00233925">
        <w:rPr>
          <w:rFonts w:ascii="Times New Roman" w:hAnsi="Times New Roman"/>
          <w:sz w:val="28"/>
          <w:szCs w:val="28"/>
        </w:rPr>
        <w:t>.</w:t>
      </w:r>
      <w:r w:rsidR="00055394">
        <w:rPr>
          <w:rFonts w:ascii="Times New Roman" w:hAnsi="Times New Roman"/>
          <w:sz w:val="28"/>
          <w:szCs w:val="28"/>
        </w:rPr>
        <w:t xml:space="preserve"> З</w:t>
      </w:r>
      <w:r w:rsidRPr="00233925">
        <w:rPr>
          <w:rFonts w:ascii="Times New Roman" w:hAnsi="Times New Roman"/>
          <w:sz w:val="28"/>
          <w:szCs w:val="28"/>
        </w:rPr>
        <w:t>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обучающимися учебных предметов, курсов, дисциплин, дополнительных образовательных программ в других организациях, осуществляющих образовательную деятельность;</w:t>
      </w:r>
    </w:p>
    <w:p w:rsidR="00233925" w:rsidRPr="00233925" w:rsidRDefault="00233925" w:rsidP="00233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925">
        <w:rPr>
          <w:rFonts w:ascii="Times New Roman" w:hAnsi="Times New Roman"/>
          <w:sz w:val="28"/>
          <w:szCs w:val="28"/>
        </w:rPr>
        <w:t>3.</w:t>
      </w:r>
      <w:r w:rsidR="00055394">
        <w:rPr>
          <w:rFonts w:ascii="Times New Roman" w:hAnsi="Times New Roman"/>
          <w:sz w:val="28"/>
          <w:szCs w:val="28"/>
        </w:rPr>
        <w:t>7</w:t>
      </w:r>
      <w:r w:rsidRPr="00233925">
        <w:rPr>
          <w:rFonts w:ascii="Times New Roman" w:hAnsi="Times New Roman"/>
          <w:sz w:val="28"/>
          <w:szCs w:val="28"/>
        </w:rPr>
        <w:t>.</w:t>
      </w:r>
      <w:r w:rsidR="00055394">
        <w:rPr>
          <w:rFonts w:ascii="Times New Roman" w:hAnsi="Times New Roman"/>
          <w:sz w:val="28"/>
          <w:szCs w:val="28"/>
        </w:rPr>
        <w:t xml:space="preserve"> У</w:t>
      </w:r>
      <w:r w:rsidRPr="00233925">
        <w:rPr>
          <w:rFonts w:ascii="Times New Roman" w:hAnsi="Times New Roman"/>
          <w:sz w:val="28"/>
          <w:szCs w:val="28"/>
        </w:rPr>
        <w:t>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233925" w:rsidRPr="00233925" w:rsidRDefault="00233925" w:rsidP="00233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925">
        <w:rPr>
          <w:rFonts w:ascii="Times New Roman" w:hAnsi="Times New Roman"/>
          <w:sz w:val="28"/>
          <w:szCs w:val="28"/>
        </w:rPr>
        <w:t>3.</w:t>
      </w:r>
      <w:r w:rsidR="00055394">
        <w:rPr>
          <w:rFonts w:ascii="Times New Roman" w:hAnsi="Times New Roman"/>
          <w:sz w:val="28"/>
          <w:szCs w:val="28"/>
        </w:rPr>
        <w:t>8. С</w:t>
      </w:r>
      <w:r w:rsidRPr="00233925">
        <w:rPr>
          <w:rFonts w:ascii="Times New Roman" w:hAnsi="Times New Roman"/>
          <w:sz w:val="28"/>
          <w:szCs w:val="28"/>
        </w:rPr>
        <w:t>вободу совести, информации, свободное выражение собственных взглядов и убеждений;</w:t>
      </w:r>
    </w:p>
    <w:p w:rsidR="00233925" w:rsidRPr="00233925" w:rsidRDefault="00233925" w:rsidP="00233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925">
        <w:rPr>
          <w:rFonts w:ascii="Times New Roman" w:hAnsi="Times New Roman"/>
          <w:sz w:val="28"/>
          <w:szCs w:val="28"/>
        </w:rPr>
        <w:t>3.</w:t>
      </w:r>
      <w:r w:rsidR="00055394">
        <w:rPr>
          <w:rFonts w:ascii="Times New Roman" w:hAnsi="Times New Roman"/>
          <w:sz w:val="28"/>
          <w:szCs w:val="28"/>
        </w:rPr>
        <w:t>9</w:t>
      </w:r>
      <w:r w:rsidRPr="00233925">
        <w:rPr>
          <w:rFonts w:ascii="Times New Roman" w:hAnsi="Times New Roman"/>
          <w:sz w:val="28"/>
          <w:szCs w:val="28"/>
        </w:rPr>
        <w:t>.</w:t>
      </w:r>
      <w:r w:rsidR="00055394">
        <w:rPr>
          <w:rFonts w:ascii="Times New Roman" w:hAnsi="Times New Roman"/>
          <w:sz w:val="28"/>
          <w:szCs w:val="28"/>
        </w:rPr>
        <w:t xml:space="preserve"> К</w:t>
      </w:r>
      <w:r w:rsidRPr="00233925">
        <w:rPr>
          <w:rFonts w:ascii="Times New Roman" w:hAnsi="Times New Roman"/>
          <w:sz w:val="28"/>
          <w:szCs w:val="28"/>
        </w:rPr>
        <w:t>аникулы в соответствии с календарным графиком (п. 2.1–2.2 настоящих Правил);</w:t>
      </w:r>
    </w:p>
    <w:p w:rsidR="00233925" w:rsidRPr="00233925" w:rsidRDefault="00233925" w:rsidP="00233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925">
        <w:rPr>
          <w:rFonts w:ascii="Times New Roman" w:hAnsi="Times New Roman"/>
          <w:sz w:val="28"/>
          <w:szCs w:val="28"/>
        </w:rPr>
        <w:t>3.</w:t>
      </w:r>
      <w:r w:rsidR="00055394">
        <w:rPr>
          <w:rFonts w:ascii="Times New Roman" w:hAnsi="Times New Roman"/>
          <w:sz w:val="28"/>
          <w:szCs w:val="28"/>
        </w:rPr>
        <w:t>10. П</w:t>
      </w:r>
      <w:r w:rsidRPr="00233925">
        <w:rPr>
          <w:rFonts w:ascii="Times New Roman" w:hAnsi="Times New Roman"/>
          <w:sz w:val="28"/>
          <w:szCs w:val="28"/>
        </w:rPr>
        <w:t>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233925" w:rsidRPr="00233925" w:rsidRDefault="00233925" w:rsidP="00233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925">
        <w:rPr>
          <w:rFonts w:ascii="Times New Roman" w:hAnsi="Times New Roman"/>
          <w:sz w:val="28"/>
          <w:szCs w:val="28"/>
        </w:rPr>
        <w:t>3.</w:t>
      </w:r>
      <w:r w:rsidR="00055394">
        <w:rPr>
          <w:rFonts w:ascii="Times New Roman" w:hAnsi="Times New Roman"/>
          <w:sz w:val="28"/>
          <w:szCs w:val="28"/>
        </w:rPr>
        <w:t>11. П</w:t>
      </w:r>
      <w:r w:rsidRPr="00233925">
        <w:rPr>
          <w:rFonts w:ascii="Times New Roman" w:hAnsi="Times New Roman"/>
          <w:sz w:val="28"/>
          <w:szCs w:val="28"/>
        </w:rPr>
        <w:t>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233925" w:rsidRPr="00233925" w:rsidRDefault="00233925" w:rsidP="00233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925">
        <w:rPr>
          <w:rFonts w:ascii="Times New Roman" w:hAnsi="Times New Roman"/>
          <w:sz w:val="28"/>
          <w:szCs w:val="28"/>
        </w:rPr>
        <w:t>3.</w:t>
      </w:r>
      <w:r w:rsidR="00055394">
        <w:rPr>
          <w:rFonts w:ascii="Times New Roman" w:hAnsi="Times New Roman"/>
          <w:sz w:val="28"/>
          <w:szCs w:val="28"/>
        </w:rPr>
        <w:t>12. У</w:t>
      </w:r>
      <w:r w:rsidRPr="00233925">
        <w:rPr>
          <w:rFonts w:ascii="Times New Roman" w:hAnsi="Times New Roman"/>
          <w:sz w:val="28"/>
          <w:szCs w:val="28"/>
        </w:rPr>
        <w:t>частие в управлении учреждением в порядке, установленном уставом и положением о совете учащихся;</w:t>
      </w:r>
    </w:p>
    <w:p w:rsidR="00233925" w:rsidRPr="00233925" w:rsidRDefault="00233925" w:rsidP="00233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925">
        <w:rPr>
          <w:rFonts w:ascii="Times New Roman" w:hAnsi="Times New Roman"/>
          <w:sz w:val="28"/>
          <w:szCs w:val="28"/>
        </w:rPr>
        <w:t>3.</w:t>
      </w:r>
      <w:r w:rsidR="00FD2372">
        <w:rPr>
          <w:rFonts w:ascii="Times New Roman" w:hAnsi="Times New Roman"/>
          <w:sz w:val="28"/>
          <w:szCs w:val="28"/>
        </w:rPr>
        <w:t>13</w:t>
      </w:r>
      <w:r w:rsidRPr="00233925">
        <w:rPr>
          <w:rFonts w:ascii="Times New Roman" w:hAnsi="Times New Roman"/>
          <w:sz w:val="28"/>
          <w:szCs w:val="28"/>
        </w:rPr>
        <w:t>.</w:t>
      </w:r>
      <w:r w:rsidR="00FD2372">
        <w:rPr>
          <w:rFonts w:ascii="Times New Roman" w:hAnsi="Times New Roman"/>
          <w:sz w:val="28"/>
          <w:szCs w:val="28"/>
        </w:rPr>
        <w:t xml:space="preserve"> О</w:t>
      </w:r>
      <w:r w:rsidRPr="00233925">
        <w:rPr>
          <w:rFonts w:ascii="Times New Roman" w:hAnsi="Times New Roman"/>
          <w:sz w:val="28"/>
          <w:szCs w:val="28"/>
        </w:rPr>
        <w:t>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деятельности;</w:t>
      </w:r>
    </w:p>
    <w:p w:rsidR="00233925" w:rsidRPr="00233925" w:rsidRDefault="00233925" w:rsidP="00233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925">
        <w:rPr>
          <w:rFonts w:ascii="Times New Roman" w:hAnsi="Times New Roman"/>
          <w:sz w:val="28"/>
          <w:szCs w:val="28"/>
        </w:rPr>
        <w:t>3.</w:t>
      </w:r>
      <w:r w:rsidR="00FD2372">
        <w:rPr>
          <w:rFonts w:ascii="Times New Roman" w:hAnsi="Times New Roman"/>
          <w:sz w:val="28"/>
          <w:szCs w:val="28"/>
        </w:rPr>
        <w:t>14.О</w:t>
      </w:r>
      <w:r w:rsidRPr="00233925">
        <w:rPr>
          <w:rFonts w:ascii="Times New Roman" w:hAnsi="Times New Roman"/>
          <w:sz w:val="28"/>
          <w:szCs w:val="28"/>
        </w:rPr>
        <w:t>бжалование локальных актов в установленном законодательством РФ порядке;</w:t>
      </w:r>
    </w:p>
    <w:p w:rsidR="00233925" w:rsidRPr="00233925" w:rsidRDefault="00233925" w:rsidP="00233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925">
        <w:rPr>
          <w:rFonts w:ascii="Times New Roman" w:hAnsi="Times New Roman"/>
          <w:sz w:val="28"/>
          <w:szCs w:val="28"/>
        </w:rPr>
        <w:t>3.</w:t>
      </w:r>
      <w:r w:rsidR="00FD2372">
        <w:rPr>
          <w:rFonts w:ascii="Times New Roman" w:hAnsi="Times New Roman"/>
          <w:sz w:val="28"/>
          <w:szCs w:val="28"/>
        </w:rPr>
        <w:t>15. Б</w:t>
      </w:r>
      <w:r w:rsidRPr="00233925">
        <w:rPr>
          <w:rFonts w:ascii="Times New Roman" w:hAnsi="Times New Roman"/>
          <w:sz w:val="28"/>
          <w:szCs w:val="28"/>
        </w:rPr>
        <w:t xml:space="preserve">есплатное пользование учебниками, учебными пособиями, средствами обучения и воспитания в пределах федеральных государственных </w:t>
      </w:r>
      <w:r w:rsidRPr="00233925">
        <w:rPr>
          <w:rFonts w:ascii="Times New Roman" w:hAnsi="Times New Roman"/>
          <w:sz w:val="28"/>
          <w:szCs w:val="28"/>
        </w:rPr>
        <w:lastRenderedPageBreak/>
        <w:t xml:space="preserve">образовательных стандартов, библиотечно-информационными ресурсами, учебной базой </w:t>
      </w:r>
      <w:r w:rsidR="00B92C18">
        <w:rPr>
          <w:rFonts w:ascii="Times New Roman" w:hAnsi="Times New Roman"/>
          <w:sz w:val="28"/>
          <w:szCs w:val="28"/>
        </w:rPr>
        <w:t>Учреждения</w:t>
      </w:r>
      <w:r w:rsidRPr="00233925">
        <w:rPr>
          <w:rFonts w:ascii="Times New Roman" w:hAnsi="Times New Roman"/>
          <w:sz w:val="28"/>
          <w:szCs w:val="28"/>
        </w:rPr>
        <w:t>;</w:t>
      </w:r>
    </w:p>
    <w:p w:rsidR="00233925" w:rsidRPr="00233925" w:rsidRDefault="00233925" w:rsidP="00233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925">
        <w:rPr>
          <w:rFonts w:ascii="Times New Roman" w:hAnsi="Times New Roman"/>
          <w:sz w:val="28"/>
          <w:szCs w:val="28"/>
        </w:rPr>
        <w:t>3.</w:t>
      </w:r>
      <w:r w:rsidR="00FD2372">
        <w:rPr>
          <w:rFonts w:ascii="Times New Roman" w:hAnsi="Times New Roman"/>
          <w:sz w:val="28"/>
          <w:szCs w:val="28"/>
        </w:rPr>
        <w:t>18. П</w:t>
      </w:r>
      <w:r w:rsidRPr="00233925">
        <w:rPr>
          <w:rFonts w:ascii="Times New Roman" w:hAnsi="Times New Roman"/>
          <w:sz w:val="28"/>
          <w:szCs w:val="28"/>
        </w:rPr>
        <w:t>ользование в установленном порядке лечебно-оздоровительной инфраструктурой, объектами культуры и объектами спорта учреждения (при наличии таких объектов);</w:t>
      </w:r>
    </w:p>
    <w:p w:rsidR="00233925" w:rsidRPr="00233925" w:rsidRDefault="00233925" w:rsidP="00233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925">
        <w:rPr>
          <w:rFonts w:ascii="Times New Roman" w:hAnsi="Times New Roman"/>
          <w:sz w:val="28"/>
          <w:szCs w:val="28"/>
        </w:rPr>
        <w:t>3.</w:t>
      </w:r>
      <w:r w:rsidR="00FD2372">
        <w:rPr>
          <w:rFonts w:ascii="Times New Roman" w:hAnsi="Times New Roman"/>
          <w:sz w:val="28"/>
          <w:szCs w:val="28"/>
        </w:rPr>
        <w:t>19. Р</w:t>
      </w:r>
      <w:r w:rsidRPr="00233925">
        <w:rPr>
          <w:rFonts w:ascii="Times New Roman" w:hAnsi="Times New Roman"/>
          <w:sz w:val="28"/>
          <w:szCs w:val="28"/>
        </w:rPr>
        <w:t>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233925" w:rsidRPr="00233925" w:rsidRDefault="00233925" w:rsidP="00233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925">
        <w:rPr>
          <w:rFonts w:ascii="Times New Roman" w:hAnsi="Times New Roman"/>
          <w:sz w:val="28"/>
          <w:szCs w:val="28"/>
        </w:rPr>
        <w:t>3.</w:t>
      </w:r>
      <w:r w:rsidR="00FD2372">
        <w:rPr>
          <w:rFonts w:ascii="Times New Roman" w:hAnsi="Times New Roman"/>
          <w:sz w:val="28"/>
          <w:szCs w:val="28"/>
        </w:rPr>
        <w:t>19</w:t>
      </w:r>
      <w:r w:rsidRPr="00233925">
        <w:rPr>
          <w:rFonts w:ascii="Times New Roman" w:hAnsi="Times New Roman"/>
          <w:sz w:val="28"/>
          <w:szCs w:val="28"/>
        </w:rPr>
        <w:t>.</w:t>
      </w:r>
      <w:r w:rsidR="00FD2372">
        <w:rPr>
          <w:rFonts w:ascii="Times New Roman" w:hAnsi="Times New Roman"/>
          <w:sz w:val="28"/>
          <w:szCs w:val="28"/>
        </w:rPr>
        <w:t xml:space="preserve"> П</w:t>
      </w:r>
      <w:r w:rsidRPr="00233925">
        <w:rPr>
          <w:rFonts w:ascii="Times New Roman" w:hAnsi="Times New Roman"/>
          <w:sz w:val="28"/>
          <w:szCs w:val="28"/>
        </w:rPr>
        <w:t>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 4.1 настоящих Правил;</w:t>
      </w:r>
    </w:p>
    <w:p w:rsidR="00233925" w:rsidRPr="00233925" w:rsidRDefault="00233925" w:rsidP="00233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925">
        <w:rPr>
          <w:rFonts w:ascii="Times New Roman" w:hAnsi="Times New Roman"/>
          <w:sz w:val="28"/>
          <w:szCs w:val="28"/>
        </w:rPr>
        <w:t>3.</w:t>
      </w:r>
      <w:r w:rsidR="00FD2372">
        <w:rPr>
          <w:rFonts w:ascii="Times New Roman" w:hAnsi="Times New Roman"/>
          <w:sz w:val="28"/>
          <w:szCs w:val="28"/>
        </w:rPr>
        <w:t>20.Б</w:t>
      </w:r>
      <w:r w:rsidRPr="00233925">
        <w:rPr>
          <w:rFonts w:ascii="Times New Roman" w:hAnsi="Times New Roman"/>
          <w:sz w:val="28"/>
          <w:szCs w:val="28"/>
        </w:rPr>
        <w:t>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233925" w:rsidRPr="00233925" w:rsidRDefault="00FD2372" w:rsidP="00233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3.21.П</w:t>
      </w:r>
      <w:r w:rsidR="00233925" w:rsidRPr="00233925">
        <w:rPr>
          <w:rFonts w:ascii="Times New Roman" w:hAnsi="Times New Roman"/>
          <w:sz w:val="28"/>
          <w:szCs w:val="28"/>
        </w:rPr>
        <w:t xml:space="preserve">осещение по своему выбору мероприятий, которые проводятся в </w:t>
      </w:r>
      <w:r>
        <w:rPr>
          <w:rFonts w:ascii="Times New Roman" w:hAnsi="Times New Roman"/>
          <w:sz w:val="28"/>
          <w:szCs w:val="28"/>
        </w:rPr>
        <w:t>Школе</w:t>
      </w:r>
      <w:r w:rsidR="00233925" w:rsidRPr="00233925">
        <w:rPr>
          <w:rFonts w:ascii="Times New Roman" w:hAnsi="Times New Roman"/>
          <w:sz w:val="28"/>
          <w:szCs w:val="28"/>
        </w:rPr>
        <w:t xml:space="preserve"> и не предусмотрены учебным планом, в порядке, установленном соответствующим положением;</w:t>
      </w:r>
    </w:p>
    <w:p w:rsidR="00233925" w:rsidRPr="00233925" w:rsidRDefault="00233925" w:rsidP="00233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925">
        <w:rPr>
          <w:rFonts w:ascii="Times New Roman" w:hAnsi="Times New Roman"/>
          <w:sz w:val="28"/>
          <w:szCs w:val="28"/>
        </w:rPr>
        <w:t>3</w:t>
      </w:r>
      <w:r w:rsidR="00FD2372">
        <w:rPr>
          <w:rFonts w:ascii="Times New Roman" w:hAnsi="Times New Roman"/>
          <w:sz w:val="28"/>
          <w:szCs w:val="28"/>
        </w:rPr>
        <w:t>.</w:t>
      </w:r>
      <w:r w:rsidRPr="00233925">
        <w:rPr>
          <w:rFonts w:ascii="Times New Roman" w:hAnsi="Times New Roman"/>
          <w:sz w:val="28"/>
          <w:szCs w:val="28"/>
        </w:rPr>
        <w:t>22.</w:t>
      </w:r>
      <w:r w:rsidR="00FD2372">
        <w:rPr>
          <w:rFonts w:ascii="Times New Roman" w:hAnsi="Times New Roman"/>
          <w:sz w:val="28"/>
          <w:szCs w:val="28"/>
        </w:rPr>
        <w:t>Н</w:t>
      </w:r>
      <w:r w:rsidRPr="00233925">
        <w:rPr>
          <w:rFonts w:ascii="Times New Roman" w:hAnsi="Times New Roman"/>
          <w:sz w:val="28"/>
          <w:szCs w:val="28"/>
        </w:rPr>
        <w:t xml:space="preserve">ошение </w:t>
      </w:r>
      <w:r w:rsidR="00FD2372">
        <w:rPr>
          <w:rFonts w:ascii="Times New Roman" w:hAnsi="Times New Roman"/>
          <w:sz w:val="28"/>
          <w:szCs w:val="28"/>
        </w:rPr>
        <w:t>одежды соответствующей деловому стилю ( школьная форма); 3.23.О</w:t>
      </w:r>
      <w:r w:rsidRPr="00233925">
        <w:rPr>
          <w:rFonts w:ascii="Times New Roman" w:hAnsi="Times New Roman"/>
          <w:sz w:val="28"/>
          <w:szCs w:val="28"/>
        </w:rPr>
        <w:t>бращение в комиссию по урегулированию споров между участниками образовательных отношений;</w:t>
      </w:r>
    </w:p>
    <w:p w:rsidR="00233925" w:rsidRPr="00233925" w:rsidRDefault="00FD2372" w:rsidP="00233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3.24.У</w:t>
      </w:r>
      <w:r w:rsidR="00233925" w:rsidRPr="00233925">
        <w:rPr>
          <w:rFonts w:ascii="Times New Roman" w:hAnsi="Times New Roman"/>
          <w:sz w:val="28"/>
          <w:szCs w:val="28"/>
        </w:rPr>
        <w:t>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осуществляемой;</w:t>
      </w:r>
    </w:p>
    <w:p w:rsidR="00233925" w:rsidRPr="00DF74C6" w:rsidRDefault="00FD2372" w:rsidP="00233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33925" w:rsidRPr="0023392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233925" w:rsidRPr="00233925">
        <w:rPr>
          <w:rFonts w:ascii="Times New Roman" w:hAnsi="Times New Roman"/>
          <w:sz w:val="28"/>
          <w:szCs w:val="28"/>
        </w:rPr>
        <w:t xml:space="preserve">.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 </w:t>
      </w:r>
      <w:r w:rsidR="00233925" w:rsidRPr="00DF74C6">
        <w:rPr>
          <w:rFonts w:ascii="Times New Roman" w:hAnsi="Times New Roman"/>
          <w:sz w:val="28"/>
          <w:szCs w:val="28"/>
        </w:rPr>
        <w:t>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233925" w:rsidRPr="00197DE6" w:rsidRDefault="00FD2372" w:rsidP="00233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3.26. О</w:t>
      </w:r>
      <w:r w:rsidR="00233925" w:rsidRPr="00233925">
        <w:rPr>
          <w:rFonts w:ascii="Times New Roman" w:hAnsi="Times New Roman"/>
          <w:sz w:val="28"/>
          <w:szCs w:val="28"/>
        </w:rPr>
        <w:t>бучающиеся имеют право на участие в общественных объединениях, созданных в соответствии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порядке.</w:t>
      </w:r>
    </w:p>
    <w:p w:rsidR="00233925" w:rsidRDefault="00233925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b/>
          <w:bCs/>
          <w:sz w:val="28"/>
          <w:szCs w:val="28"/>
        </w:rPr>
        <w:t>4. Обязанности обучающихся</w:t>
      </w:r>
      <w:r w:rsidR="00D72063">
        <w:rPr>
          <w:rFonts w:ascii="Times New Roman" w:eastAsiaTheme="minorHAnsi" w:hAnsi="Times New Roman" w:cs="Times New Roman"/>
          <w:b/>
          <w:bCs/>
          <w:sz w:val="28"/>
          <w:szCs w:val="28"/>
        </w:rPr>
        <w:t>:</w:t>
      </w:r>
    </w:p>
    <w:p w:rsidR="00D155F7" w:rsidRDefault="00D155F7" w:rsidP="00D15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7DE6">
        <w:rPr>
          <w:rFonts w:ascii="Times New Roman" w:hAnsi="Times New Roman"/>
          <w:sz w:val="28"/>
          <w:szCs w:val="28"/>
        </w:rPr>
        <w:t>Обучающиеся обязаны</w:t>
      </w:r>
      <w:r>
        <w:rPr>
          <w:rFonts w:ascii="Times New Roman" w:hAnsi="Times New Roman"/>
          <w:sz w:val="28"/>
          <w:szCs w:val="28"/>
        </w:rPr>
        <w:t>:</w:t>
      </w:r>
    </w:p>
    <w:p w:rsidR="00D155F7" w:rsidRPr="00197DE6" w:rsidRDefault="00B92C18" w:rsidP="00D15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Д</w:t>
      </w:r>
      <w:r w:rsidR="00D155F7" w:rsidRPr="00197DE6">
        <w:rPr>
          <w:rFonts w:ascii="Times New Roman" w:hAnsi="Times New Roman"/>
          <w:sz w:val="28"/>
          <w:szCs w:val="28"/>
        </w:rPr>
        <w:t xml:space="preserve">обросовестно осваивать образовательную программу, выполнять индивидуальный учебный план, в том числе посещать предусмотренные </w:t>
      </w:r>
      <w:r w:rsidR="00D155F7" w:rsidRPr="00197DE6">
        <w:rPr>
          <w:rFonts w:ascii="Times New Roman" w:hAnsi="Times New Roman"/>
          <w:sz w:val="28"/>
          <w:szCs w:val="28"/>
        </w:rPr>
        <w:lastRenderedPageBreak/>
        <w:t>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D155F7" w:rsidRPr="00197DE6" w:rsidRDefault="00B92C18" w:rsidP="00D15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</w:t>
      </w:r>
      <w:r w:rsidR="00D155F7" w:rsidRPr="00197DE6">
        <w:rPr>
          <w:rFonts w:ascii="Times New Roman" w:hAnsi="Times New Roman"/>
          <w:sz w:val="28"/>
          <w:szCs w:val="28"/>
        </w:rPr>
        <w:t>бучающиеся, пропустившие уроки по болезни, сдают медицинские справки классному руководителю. Пропуск урока без уважительной причины считается прогулом. Уважительными причинами отсутствия учащегося считаются: личная болезнь; посещение врача (предоставляется справка); экстренные случаи в семье, требующие личного участия (подтверждается заявлением родителей); пропуск занятий по договоренности с администрацией (по заявлению родителей или справке-освобождению от учреждений дополнительного образования);</w:t>
      </w:r>
    </w:p>
    <w:p w:rsidR="00B92C18" w:rsidRDefault="00B92C18" w:rsidP="00D15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О</w:t>
      </w:r>
      <w:r w:rsidR="00D155F7" w:rsidRPr="00197DE6">
        <w:rPr>
          <w:rFonts w:ascii="Times New Roman" w:hAnsi="Times New Roman"/>
          <w:sz w:val="28"/>
          <w:szCs w:val="28"/>
        </w:rPr>
        <w:t xml:space="preserve">бучающиеся, освобожденные от физкультуры, должны присутствовать на уроке. </w:t>
      </w:r>
    </w:p>
    <w:p w:rsidR="00D155F7" w:rsidRPr="00197DE6" w:rsidRDefault="00B92C18" w:rsidP="00D15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 w:rsidR="00D155F7" w:rsidRPr="00197D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="00D155F7" w:rsidRPr="00197DE6">
        <w:rPr>
          <w:rFonts w:ascii="Times New Roman" w:hAnsi="Times New Roman"/>
          <w:sz w:val="28"/>
          <w:szCs w:val="28"/>
        </w:rPr>
        <w:t>иквидировать академическую задолженность в сроки, определяемые учреждением;</w:t>
      </w:r>
    </w:p>
    <w:p w:rsidR="00D155F7" w:rsidRPr="00197DE6" w:rsidRDefault="00B92C18" w:rsidP="00D15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 w:rsidR="00D155F7" w:rsidRPr="00197D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155F7" w:rsidRPr="00197DE6">
        <w:rPr>
          <w:rFonts w:ascii="Times New Roman" w:hAnsi="Times New Roman"/>
          <w:sz w:val="28"/>
          <w:szCs w:val="28"/>
        </w:rPr>
        <w:t>ыполнять требования устава, настоящих Правил и иных локальных нормативных актов, по вопросам организации и осуществления образовательной деятельности;</w:t>
      </w:r>
    </w:p>
    <w:p w:rsidR="00D155F7" w:rsidRPr="00197DE6" w:rsidRDefault="00B92C18" w:rsidP="00D15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З</w:t>
      </w:r>
      <w:r w:rsidR="00D155F7" w:rsidRPr="00197DE6">
        <w:rPr>
          <w:rFonts w:ascii="Times New Roman" w:hAnsi="Times New Roman"/>
          <w:sz w:val="28"/>
          <w:szCs w:val="28"/>
        </w:rPr>
        <w:t>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D155F7" w:rsidRPr="00197DE6" w:rsidRDefault="00B92C18" w:rsidP="00D15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Н</w:t>
      </w:r>
      <w:r w:rsidR="00D155F7" w:rsidRPr="00197DE6">
        <w:rPr>
          <w:rFonts w:ascii="Times New Roman" w:hAnsi="Times New Roman"/>
          <w:sz w:val="28"/>
          <w:szCs w:val="28"/>
        </w:rPr>
        <w:t>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D155F7" w:rsidRPr="00197DE6" w:rsidRDefault="00B92C18" w:rsidP="00D15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У</w:t>
      </w:r>
      <w:r w:rsidR="00D155F7" w:rsidRPr="00197DE6">
        <w:rPr>
          <w:rFonts w:ascii="Times New Roman" w:hAnsi="Times New Roman"/>
          <w:sz w:val="28"/>
          <w:szCs w:val="28"/>
        </w:rPr>
        <w:t xml:space="preserve">важать честь и достоинство других учащихся и работников </w:t>
      </w:r>
      <w:r>
        <w:rPr>
          <w:rFonts w:ascii="Times New Roman" w:hAnsi="Times New Roman"/>
          <w:sz w:val="28"/>
          <w:szCs w:val="28"/>
        </w:rPr>
        <w:t>Учреждения</w:t>
      </w:r>
      <w:r w:rsidR="00D155F7" w:rsidRPr="00197DE6">
        <w:rPr>
          <w:rFonts w:ascii="Times New Roman" w:hAnsi="Times New Roman"/>
          <w:sz w:val="28"/>
          <w:szCs w:val="28"/>
        </w:rPr>
        <w:t>, не создавать препятствий для получения образования другими учащимися;</w:t>
      </w:r>
    </w:p>
    <w:p w:rsidR="00D155F7" w:rsidRPr="00197DE6" w:rsidRDefault="00B92C18" w:rsidP="00D15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 Бережно относиться к имуществу У</w:t>
      </w:r>
      <w:r w:rsidR="00D155F7" w:rsidRPr="00197DE6">
        <w:rPr>
          <w:rFonts w:ascii="Times New Roman" w:hAnsi="Times New Roman"/>
          <w:sz w:val="28"/>
          <w:szCs w:val="28"/>
        </w:rPr>
        <w:t>чреждения;</w:t>
      </w:r>
    </w:p>
    <w:p w:rsidR="00D155F7" w:rsidRPr="00197DE6" w:rsidRDefault="00B92C18" w:rsidP="00D15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 С</w:t>
      </w:r>
      <w:r w:rsidR="00D155F7" w:rsidRPr="00197DE6">
        <w:rPr>
          <w:rFonts w:ascii="Times New Roman" w:hAnsi="Times New Roman"/>
          <w:sz w:val="28"/>
          <w:szCs w:val="28"/>
        </w:rPr>
        <w:t>облюдать режим организации образовательного процесса, принятый в учреждении;</w:t>
      </w:r>
    </w:p>
    <w:p w:rsidR="00D155F7" w:rsidRPr="00197DE6" w:rsidRDefault="00B92C18" w:rsidP="00D15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155F7" w:rsidRPr="00197DE6">
        <w:rPr>
          <w:rFonts w:ascii="Times New Roman" w:hAnsi="Times New Roman"/>
          <w:sz w:val="28"/>
          <w:szCs w:val="28"/>
        </w:rPr>
        <w:t xml:space="preserve">11. </w:t>
      </w:r>
      <w:r>
        <w:rPr>
          <w:rFonts w:ascii="Times New Roman" w:hAnsi="Times New Roman"/>
          <w:sz w:val="28"/>
          <w:szCs w:val="28"/>
        </w:rPr>
        <w:t>И</w:t>
      </w:r>
      <w:r w:rsidR="00D155F7" w:rsidRPr="00197DE6">
        <w:rPr>
          <w:rFonts w:ascii="Times New Roman" w:hAnsi="Times New Roman"/>
          <w:sz w:val="28"/>
          <w:szCs w:val="28"/>
        </w:rPr>
        <w:t>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D155F7" w:rsidRPr="00197DE6" w:rsidRDefault="00B92C18" w:rsidP="00D15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</w:t>
      </w:r>
      <w:r w:rsidR="00D155F7" w:rsidRPr="00197DE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="00D155F7" w:rsidRPr="00197DE6">
        <w:rPr>
          <w:rFonts w:ascii="Times New Roman" w:hAnsi="Times New Roman"/>
          <w:sz w:val="28"/>
          <w:szCs w:val="28"/>
        </w:rPr>
        <w:t>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D155F7" w:rsidRPr="00197DE6" w:rsidRDefault="00B92C18" w:rsidP="00D15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155F7" w:rsidRPr="00197DE6">
        <w:rPr>
          <w:rFonts w:ascii="Times New Roman" w:hAnsi="Times New Roman"/>
          <w:sz w:val="28"/>
          <w:szCs w:val="28"/>
        </w:rPr>
        <w:t xml:space="preserve">.13. </w:t>
      </w:r>
      <w:r>
        <w:rPr>
          <w:rFonts w:ascii="Times New Roman" w:hAnsi="Times New Roman"/>
          <w:sz w:val="28"/>
          <w:szCs w:val="28"/>
        </w:rPr>
        <w:t>Н</w:t>
      </w:r>
      <w:r w:rsidR="00D155F7" w:rsidRPr="00197DE6">
        <w:rPr>
          <w:rFonts w:ascii="Times New Roman" w:hAnsi="Times New Roman"/>
          <w:sz w:val="28"/>
          <w:szCs w:val="28"/>
        </w:rPr>
        <w:t>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D155F7" w:rsidRPr="00197DE6" w:rsidRDefault="00B92C18" w:rsidP="00D15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155F7" w:rsidRPr="00197DE6">
        <w:rPr>
          <w:rFonts w:ascii="Times New Roman" w:hAnsi="Times New Roman"/>
          <w:sz w:val="28"/>
          <w:szCs w:val="28"/>
        </w:rPr>
        <w:t xml:space="preserve">.14. </w:t>
      </w:r>
      <w:r>
        <w:rPr>
          <w:rFonts w:ascii="Times New Roman" w:hAnsi="Times New Roman"/>
          <w:sz w:val="28"/>
          <w:szCs w:val="28"/>
        </w:rPr>
        <w:t>С</w:t>
      </w:r>
      <w:r w:rsidR="00D155F7" w:rsidRPr="00197DE6">
        <w:rPr>
          <w:rFonts w:ascii="Times New Roman" w:hAnsi="Times New Roman"/>
          <w:sz w:val="28"/>
          <w:szCs w:val="28"/>
        </w:rPr>
        <w:t>воевременно проходить все необходимые медицинские осмотры;</w:t>
      </w:r>
    </w:p>
    <w:p w:rsidR="00D155F7" w:rsidRPr="00197DE6" w:rsidRDefault="00B92C18" w:rsidP="00D15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155F7">
        <w:rPr>
          <w:rFonts w:ascii="Times New Roman" w:hAnsi="Times New Roman"/>
          <w:sz w:val="28"/>
          <w:szCs w:val="28"/>
        </w:rPr>
        <w:t>.15.</w:t>
      </w:r>
      <w:r>
        <w:rPr>
          <w:rFonts w:ascii="Times New Roman" w:hAnsi="Times New Roman"/>
          <w:sz w:val="28"/>
          <w:szCs w:val="28"/>
        </w:rPr>
        <w:t xml:space="preserve"> С</w:t>
      </w:r>
      <w:r w:rsidR="00D155F7" w:rsidRPr="00197DE6">
        <w:rPr>
          <w:rFonts w:ascii="Times New Roman" w:hAnsi="Times New Roman"/>
          <w:sz w:val="28"/>
          <w:szCs w:val="28"/>
        </w:rPr>
        <w:t xml:space="preserve"> целью сохранения материально-технической базы, обучающиеся должны бережно относиться к имуществу и оборудованию школы. В случае нанесения ущерба по вине обучающихся, </w:t>
      </w:r>
      <w:r>
        <w:rPr>
          <w:rFonts w:ascii="Times New Roman" w:hAnsi="Times New Roman"/>
          <w:sz w:val="28"/>
          <w:szCs w:val="28"/>
        </w:rPr>
        <w:t>Учреждение</w:t>
      </w:r>
      <w:r w:rsidR="00D155F7" w:rsidRPr="00197DE6">
        <w:rPr>
          <w:rFonts w:ascii="Times New Roman" w:hAnsi="Times New Roman"/>
          <w:sz w:val="28"/>
          <w:szCs w:val="28"/>
        </w:rPr>
        <w:t xml:space="preserve"> вправе обращаться в соответствующие органы для решения вопроса  в порядке, закрепленном законодательством РФ.</w:t>
      </w:r>
    </w:p>
    <w:p w:rsidR="00D72063" w:rsidRDefault="00D72063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B92C18" w:rsidRDefault="00B92C18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D72063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b/>
          <w:bCs/>
          <w:sz w:val="28"/>
          <w:szCs w:val="28"/>
        </w:rPr>
        <w:t>4.10. Обязанности дежурного класса:</w:t>
      </w:r>
    </w:p>
    <w:p w:rsidR="00D72063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4.10.1.Дежурный класс помогает дежурному учителю поддерживать</w:t>
      </w:r>
      <w:r w:rsidR="00D72063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дисциплину во время перемен, чистоту и порядок в Учреждении.</w:t>
      </w:r>
      <w:r w:rsidR="00D72063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</w:p>
    <w:p w:rsidR="00D72063" w:rsidRPr="00D72063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4.10.2. В дежурстве по Учреждении принимают участие обучающиеся 7-11</w:t>
      </w:r>
      <w:r w:rsidR="00D72063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классов.</w:t>
      </w:r>
    </w:p>
    <w:p w:rsidR="00D72063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4.10.3. Дежурные назначаются в соответствии с графиком дежурства по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Учреждению.</w:t>
      </w: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 xml:space="preserve">4.10.4. В </w:t>
      </w:r>
      <w:r w:rsidR="002040CE">
        <w:rPr>
          <w:rFonts w:ascii="Times New Roman" w:eastAsiaTheme="minorHAnsi" w:hAnsi="Times New Roman" w:cs="Times New Roman"/>
          <w:sz w:val="28"/>
          <w:szCs w:val="28"/>
        </w:rPr>
        <w:t>7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.</w:t>
      </w:r>
      <w:r w:rsidR="002040CE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 xml:space="preserve">0 дежурный учитель проводит инструктаж, </w:t>
      </w:r>
      <w:r w:rsidR="002040CE">
        <w:rPr>
          <w:rFonts w:ascii="Times New Roman" w:eastAsiaTheme="minorHAnsi" w:hAnsi="Times New Roman" w:cs="Times New Roman"/>
          <w:sz w:val="28"/>
          <w:szCs w:val="28"/>
        </w:rPr>
        <w:t>где до сведения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доводятся обязанности дежурных, распределяются посты. Дежурный класс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 xml:space="preserve">выполняет свои обязанности с </w:t>
      </w:r>
      <w:r w:rsidR="002040CE">
        <w:rPr>
          <w:rFonts w:ascii="Times New Roman" w:eastAsiaTheme="minorHAnsi" w:hAnsi="Times New Roman" w:cs="Times New Roman"/>
          <w:sz w:val="28"/>
          <w:szCs w:val="28"/>
        </w:rPr>
        <w:t>7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.</w:t>
      </w:r>
      <w:r w:rsidR="002040CE">
        <w:rPr>
          <w:rFonts w:ascii="Times New Roman" w:eastAsiaTheme="minorHAnsi" w:hAnsi="Times New Roman" w:cs="Times New Roman"/>
          <w:sz w:val="28"/>
          <w:szCs w:val="28"/>
        </w:rPr>
        <w:t>45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 xml:space="preserve"> до окончания уроков в Учреждении.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43.10.5. Все обучающиеся Учреждения должны выполнять законные</w:t>
      </w:r>
      <w:r w:rsidR="00A53D4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требования дежурных.</w:t>
      </w:r>
    </w:p>
    <w:p w:rsidR="00D72063" w:rsidRDefault="00D72063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b/>
          <w:bCs/>
          <w:sz w:val="28"/>
          <w:szCs w:val="28"/>
        </w:rPr>
        <w:t>4.11. Обязанности дежурного по классу:</w:t>
      </w: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4.11.1. В каждом классе должен быть дежурный, назначаемый в соответствии</w:t>
      </w: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с графиком дежурства по классу.</w:t>
      </w: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4.11.2.Дежурный помогает педагогу подготовить класс для урока.</w:t>
      </w: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4.11.3.Во время перемены дежурный (дежурные) проветривает класс,</w:t>
      </w: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помогает учителю развесить учебный материал, раздает пособия и тетради по</w:t>
      </w: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просьбе учителя. После урока помогает все убрать на место.</w:t>
      </w: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4.11.4.Дежурный должен предоставить учителю список отсутствующих в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начале урока.</w:t>
      </w: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4.11.5.Дежурные 1-4 классов осуществляют посильную помощь учителю.</w:t>
      </w:r>
    </w:p>
    <w:p w:rsidR="00D72063" w:rsidRDefault="00D72063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b/>
          <w:bCs/>
          <w:sz w:val="28"/>
          <w:szCs w:val="28"/>
        </w:rPr>
        <w:t>5. Учебные документы обучающихся</w:t>
      </w: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5.1. Каждый обучающийся должен иметь с собой оформленный дневник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установленного образца и предъявлять его по первому требованию учителя или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администрации.</w:t>
      </w: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5.2. Обучающиеся должны ежедневно вести запись домашних заданий в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дневнике.</w:t>
      </w: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5.3. Ученик должен еженедельно отдавать дневник на подпись родителям.</w:t>
      </w:r>
    </w:p>
    <w:p w:rsidR="00D72063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5.4. Итоговые отметки, а также замечания учителей должны представляться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на подпись родителям в тот же день.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5.5. Данные о прохождении программы обучения заносятся в личное дело</w:t>
      </w: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 xml:space="preserve">каждого ученика, которое хранится в </w:t>
      </w:r>
      <w:r w:rsidR="000D5888">
        <w:rPr>
          <w:rFonts w:ascii="Times New Roman" w:eastAsiaTheme="minorHAnsi" w:hAnsi="Times New Roman" w:cs="Times New Roman"/>
          <w:sz w:val="28"/>
          <w:szCs w:val="28"/>
        </w:rPr>
        <w:t>кабинете делопроизводителя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 xml:space="preserve"> Учреждения.</w:t>
      </w:r>
    </w:p>
    <w:p w:rsidR="00D72063" w:rsidRDefault="00D72063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b/>
          <w:bCs/>
          <w:sz w:val="28"/>
          <w:szCs w:val="28"/>
        </w:rPr>
        <w:t>6. Организация учебного времени</w:t>
      </w:r>
    </w:p>
    <w:p w:rsidR="00D72063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6.1 Уроки в Учреждении проводятся в соответствии с расписанием,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утвержденным директором Учреждения.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D72063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6.2 Учитель не имеет права задерживать обучающихся после звонка с урока.</w:t>
      </w:r>
    </w:p>
    <w:p w:rsidR="00D72063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6.3. Учитель физической культуры имеет право не допускать учеников к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занятиям без спортивной формы (но ученик, забывший форму, а также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освобожденный от занятий, находятся в спортивном зале).</w:t>
      </w:r>
    </w:p>
    <w:p w:rsidR="00D72063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6.4. Удаление обучающихся с урока запрещено.</w:t>
      </w:r>
    </w:p>
    <w:p w:rsidR="00D72063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lastRenderedPageBreak/>
        <w:t>6.5. Снятие обучающихся с урока возможно только по письменному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распоряжению директора Учреждения, заместителя директора по УВР,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заместителя директора по ВР, или дежурного администратора.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6.6. Проведение контрольных опросов после уроков возможно только с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целью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улучшения отметки по просьбе ученика или его родителей при согласии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учителя.</w:t>
      </w:r>
    </w:p>
    <w:p w:rsidR="00D72063" w:rsidRDefault="00D72063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b/>
          <w:bCs/>
          <w:sz w:val="28"/>
          <w:szCs w:val="28"/>
        </w:rPr>
        <w:t>7. Правила поведения обучающихся на уроках</w:t>
      </w:r>
    </w:p>
    <w:p w:rsidR="00D72063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7.1. Обучающиеся занимают свои места в кабинете, так как это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устанавливает классный руководитель или учитель по предмету, с учетом психо-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физических особенностей учеников.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D72063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7.2. Каждый учитель определяет специфические правила при проведении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 xml:space="preserve">занятий по своему предмету, которые 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не должны противоречить законам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России,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нормативным документам и п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равилам Учреждения. Эти правила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обязательны для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исполнения всеми обучающимися.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D72063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7.3. Перед началом урока, обучающиеся должны подготовить свое рабочее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место, и все необходимое для работы в классе.</w:t>
      </w:r>
    </w:p>
    <w:p w:rsidR="00D72063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7.4. При входе учителя в класс, ученики встают в знак приветствия и садятся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после того, как учитель ответит на приветствие и разрешит сесть. Подобным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образом обучающиеся приветствуют любо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го взрослого человека вошедшего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во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время занятий.</w:t>
      </w:r>
    </w:p>
    <w:p w:rsidR="00D72063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7.5. Время урока должно использоваться только для учебных целей. Во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время урока нельзя шуметь, отвлекаться самому и отвлекать других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посторонними разговорами, играми и другими, не относящимися к уроку, делами.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D72063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7.6. По первому требованию учителя (классного руководителя) должен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предъявляться дневник. Любые записи в дневниках учащимися должны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выполняться аккуратно. После каждой учебной недели родители ученика ставят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свою подпись в дневнике.</w:t>
      </w:r>
    </w:p>
    <w:p w:rsidR="00D72063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7.7. При готовности задать вопрос или ответить, - следует поднять руку и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получить разрешение учителя.</w:t>
      </w:r>
    </w:p>
    <w:p w:rsidR="00D72063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7.8. Если учащемуся необходимо выйти из класса, он должен попросить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разрешения учителя.</w:t>
      </w:r>
    </w:p>
    <w:p w:rsidR="00D72063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7.9. Звонок с урока – это сигнал для учителя. Только когда учитель объявит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об окончании урока, ученики вправе встать, навести чистоту и порядок на своём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рабочем месте, выйти из класса.</w:t>
      </w:r>
    </w:p>
    <w:p w:rsidR="00D72063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5.10. Обучающиеся должны иметь спортивную форму и обувь для уроков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физкультуры, а также спе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>циальную одежду для уроков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>технологии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. При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отсутствии такой одежды, обучающиеся остаются в классе, но к занятиям не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допускаются.</w:t>
      </w: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7.11. Запрещается во время уроков пользоваться мобильными телефонами и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другими устройствами не относящимися к учебному процессу. Следует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отключить и убрать все технические устройства (плееры, наушники, игровые</w:t>
      </w:r>
    </w:p>
    <w:p w:rsid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приставки и пр.), перевести мобильный телефон в тихий режим и убрать его со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стола. В случае нарушения, учитель имеет право изъять техническое устройство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на время урока. При неоднократном нарушении этих требований устройство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возвращается только в присутствии родителей (законных представителей)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обучающегося.</w:t>
      </w:r>
      <w:r w:rsidR="00B86672">
        <w:rPr>
          <w:rFonts w:ascii="Times New Roman" w:eastAsiaTheme="minorHAnsi" w:hAnsi="Times New Roman" w:cs="Times New Roman"/>
          <w:sz w:val="28"/>
          <w:szCs w:val="28"/>
        </w:rPr>
        <w:t xml:space="preserve"> (Приложение №1).</w:t>
      </w:r>
    </w:p>
    <w:p w:rsidR="00D72063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b/>
          <w:bCs/>
          <w:sz w:val="28"/>
          <w:szCs w:val="28"/>
        </w:rPr>
        <w:lastRenderedPageBreak/>
        <w:t>8. Правила поведение обучающихся до начала занятий,</w:t>
      </w:r>
      <w:r w:rsidR="00D72063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b/>
          <w:bCs/>
          <w:sz w:val="28"/>
          <w:szCs w:val="28"/>
        </w:rPr>
        <w:t>во время перемен и после окончания занятий</w:t>
      </w:r>
      <w:r w:rsidR="00D72063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</w:p>
    <w:p w:rsidR="00D72063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8.1. Обучающиеся обязаны использовать время перерыва для отдыха.</w:t>
      </w: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81.1. Во время перерыва обучающиеся должны соблюдать следующие</w:t>
      </w: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правила:</w:t>
      </w:r>
    </w:p>
    <w:p w:rsidR="00D2181C" w:rsidRPr="00D72063" w:rsidRDefault="00D2181C" w:rsidP="00D72063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2063">
        <w:rPr>
          <w:rFonts w:ascii="Times New Roman" w:eastAsiaTheme="minorHAnsi" w:hAnsi="Times New Roman" w:cs="Times New Roman"/>
          <w:sz w:val="28"/>
          <w:szCs w:val="28"/>
        </w:rPr>
        <w:t>при движении по рекреации, лестницам, переходам придерживаться правой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72063">
        <w:rPr>
          <w:rFonts w:ascii="Times New Roman" w:eastAsiaTheme="minorHAnsi" w:hAnsi="Times New Roman" w:cs="Times New Roman"/>
          <w:sz w:val="28"/>
          <w:szCs w:val="28"/>
        </w:rPr>
        <w:t>стороны;</w:t>
      </w:r>
    </w:p>
    <w:p w:rsidR="00D2181C" w:rsidRPr="00D72063" w:rsidRDefault="00D2181C" w:rsidP="00D72063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2063">
        <w:rPr>
          <w:rFonts w:ascii="Times New Roman" w:eastAsiaTheme="minorHAnsi" w:hAnsi="Times New Roman" w:cs="Times New Roman"/>
          <w:sz w:val="28"/>
          <w:szCs w:val="28"/>
        </w:rPr>
        <w:t>подчиняться требованиям дежурных учителей и работников Учреждения,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72063">
        <w:rPr>
          <w:rFonts w:ascii="Times New Roman" w:eastAsiaTheme="minorHAnsi" w:hAnsi="Times New Roman" w:cs="Times New Roman"/>
          <w:sz w:val="28"/>
          <w:szCs w:val="28"/>
        </w:rPr>
        <w:t>дежурному классу</w:t>
      </w:r>
    </w:p>
    <w:p w:rsidR="00D2181C" w:rsidRPr="00D72063" w:rsidRDefault="00D2181C" w:rsidP="00D72063">
      <w:pPr>
        <w:autoSpaceDE w:val="0"/>
        <w:autoSpaceDN w:val="0"/>
        <w:adjustRightInd w:val="0"/>
        <w:spacing w:after="0" w:line="240" w:lineRule="auto"/>
        <w:ind w:left="20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2063">
        <w:rPr>
          <w:rFonts w:ascii="Times New Roman" w:eastAsiaTheme="minorHAnsi" w:hAnsi="Times New Roman" w:cs="Times New Roman"/>
          <w:sz w:val="28"/>
          <w:szCs w:val="28"/>
        </w:rPr>
        <w:t>8.2. Во время перемен обучающимся запрещается:</w:t>
      </w:r>
    </w:p>
    <w:p w:rsidR="00D2181C" w:rsidRPr="00D72063" w:rsidRDefault="00D2181C" w:rsidP="00D72063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2063">
        <w:rPr>
          <w:rFonts w:ascii="Times New Roman" w:eastAsiaTheme="minorHAnsi" w:hAnsi="Times New Roman" w:cs="Times New Roman"/>
          <w:sz w:val="28"/>
          <w:szCs w:val="28"/>
        </w:rPr>
        <w:t>организовывать игры с предметами, которые могут нанести ущерб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72063">
        <w:rPr>
          <w:rFonts w:ascii="Times New Roman" w:eastAsiaTheme="minorHAnsi" w:hAnsi="Times New Roman" w:cs="Times New Roman"/>
          <w:sz w:val="28"/>
          <w:szCs w:val="28"/>
        </w:rPr>
        <w:t>здоровью или имуществу;</w:t>
      </w:r>
    </w:p>
    <w:p w:rsidR="00D2181C" w:rsidRPr="00D72063" w:rsidRDefault="00D2181C" w:rsidP="00D72063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2063">
        <w:rPr>
          <w:rFonts w:ascii="Times New Roman" w:eastAsiaTheme="minorHAnsi" w:hAnsi="Times New Roman" w:cs="Times New Roman"/>
          <w:sz w:val="28"/>
          <w:szCs w:val="28"/>
        </w:rPr>
        <w:t>шуметь, мешать отдыхать другим, бегать по лестницам, вблизи оконных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72063">
        <w:rPr>
          <w:rFonts w:ascii="Times New Roman" w:eastAsiaTheme="minorHAnsi" w:hAnsi="Times New Roman" w:cs="Times New Roman"/>
          <w:sz w:val="28"/>
          <w:szCs w:val="28"/>
        </w:rPr>
        <w:t>проёмов и в других местах, не приспособленных для игр;</w:t>
      </w:r>
    </w:p>
    <w:p w:rsidR="00D2181C" w:rsidRPr="00D72063" w:rsidRDefault="00D2181C" w:rsidP="00D72063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2063">
        <w:rPr>
          <w:rFonts w:ascii="Times New Roman" w:eastAsiaTheme="minorHAnsi" w:hAnsi="Times New Roman" w:cs="Times New Roman"/>
          <w:sz w:val="28"/>
          <w:szCs w:val="28"/>
        </w:rPr>
        <w:t>толкать друг друга, бросаться предметами и применять физическую силу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72063">
        <w:rPr>
          <w:rFonts w:ascii="Times New Roman" w:eastAsiaTheme="minorHAnsi" w:hAnsi="Times New Roman" w:cs="Times New Roman"/>
          <w:sz w:val="28"/>
          <w:szCs w:val="28"/>
        </w:rPr>
        <w:t>для решения любого рода проблем;</w:t>
      </w:r>
    </w:p>
    <w:p w:rsidR="00D2181C" w:rsidRPr="00D72063" w:rsidRDefault="00D2181C" w:rsidP="00D72063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2063">
        <w:rPr>
          <w:rFonts w:ascii="Times New Roman" w:eastAsiaTheme="minorHAnsi" w:hAnsi="Times New Roman" w:cs="Times New Roman"/>
          <w:sz w:val="28"/>
          <w:szCs w:val="28"/>
        </w:rPr>
        <w:t>находится в рекреациях во время учебного процесса;</w:t>
      </w:r>
    </w:p>
    <w:p w:rsidR="00D2181C" w:rsidRPr="00D72063" w:rsidRDefault="00D2181C" w:rsidP="00D2181C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2063">
        <w:rPr>
          <w:rFonts w:ascii="Times New Roman" w:eastAsiaTheme="minorHAnsi" w:hAnsi="Times New Roman" w:cs="Times New Roman"/>
          <w:sz w:val="28"/>
          <w:szCs w:val="28"/>
        </w:rPr>
        <w:t>употреблять непристойные выражения и жесты в адрес любых лиц,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72063">
        <w:rPr>
          <w:rFonts w:ascii="Times New Roman" w:eastAsiaTheme="minorHAnsi" w:hAnsi="Times New Roman" w:cs="Times New Roman"/>
          <w:sz w:val="28"/>
          <w:szCs w:val="28"/>
        </w:rPr>
        <w:t>запугивать, заниматься вымогательством.</w:t>
      </w:r>
    </w:p>
    <w:p w:rsidR="00D2181C" w:rsidRDefault="00D2181C" w:rsidP="00D72063">
      <w:pPr>
        <w:autoSpaceDE w:val="0"/>
        <w:autoSpaceDN w:val="0"/>
        <w:adjustRightInd w:val="0"/>
        <w:spacing w:after="0" w:line="240" w:lineRule="auto"/>
        <w:ind w:firstLine="20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Нарушение данного пункта влечет за собой применение мер,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предусмотренных Российским законодательством.</w:t>
      </w:r>
    </w:p>
    <w:p w:rsidR="00D72063" w:rsidRPr="00D2181C" w:rsidRDefault="00D72063" w:rsidP="00D72063">
      <w:pPr>
        <w:autoSpaceDE w:val="0"/>
        <w:autoSpaceDN w:val="0"/>
        <w:adjustRightInd w:val="0"/>
        <w:spacing w:after="0" w:line="240" w:lineRule="auto"/>
        <w:ind w:firstLine="20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b/>
          <w:bCs/>
          <w:sz w:val="28"/>
          <w:szCs w:val="28"/>
        </w:rPr>
        <w:t>9. Правила поведение во время проведения внеурочных мероприятий</w:t>
      </w:r>
    </w:p>
    <w:p w:rsidR="00AC4F0B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9.1. Перед проведением мероприятий, обучающиеся обязаны проходить</w:t>
      </w:r>
      <w:r w:rsidR="00D720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инструктаж по технике безопасности.</w:t>
      </w:r>
    </w:p>
    <w:p w:rsidR="00AC4F0B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9.2. Следует строго выполнять все указания руководителя при проведении</w:t>
      </w:r>
      <w:r w:rsidR="00AC4F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массовых мероприятий, избегать любых действий, которые могут быть опасны</w:t>
      </w:r>
      <w:r w:rsidR="00AC4F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для собственной жизни и для окружающих.</w:t>
      </w:r>
      <w:r w:rsidR="00AC4F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9.3. Обучающиеся должны соблюдать дисциплину, следовать установленным</w:t>
      </w:r>
    </w:p>
    <w:p w:rsidR="00AC4F0B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маршрутом движения, оставаться в расположении гру</w:t>
      </w:r>
      <w:r w:rsidR="00AC4F0B">
        <w:rPr>
          <w:rFonts w:ascii="Times New Roman" w:eastAsiaTheme="minorHAnsi" w:hAnsi="Times New Roman" w:cs="Times New Roman"/>
          <w:sz w:val="28"/>
          <w:szCs w:val="28"/>
        </w:rPr>
        <w:t xml:space="preserve">ппы, если это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определено</w:t>
      </w:r>
      <w:r w:rsidR="00AC4F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руководителем.</w:t>
      </w:r>
    </w:p>
    <w:p w:rsidR="00AC4F0B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9.4. Строго соблюдать правила личной гигиены, своевременно сообщать</w:t>
      </w:r>
      <w:r w:rsidR="00AC4F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руководителю группы об ухудшении здоровья или травме.</w:t>
      </w:r>
      <w:r w:rsidR="00AC4F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9.5. Обучающиеся должны уважать местные традиции, бережно относиться к</w:t>
      </w:r>
    </w:p>
    <w:p w:rsidR="00AC4F0B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природе, памятникам истории и культуры, к личному и групповому имуществу.</w:t>
      </w:r>
    </w:p>
    <w:p w:rsidR="00AC4F0B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9.6. Запрещается применять открытый огонь (факелы, свечи, фейерверки,</w:t>
      </w:r>
      <w:r w:rsidR="00AC4F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хлопушки, костры и др.), устраивать световые эффекты с применением</w:t>
      </w:r>
      <w:r w:rsidR="00AC4F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химических, пиротехнических и др</w:t>
      </w:r>
      <w:r w:rsidR="00AC4F0B">
        <w:rPr>
          <w:rFonts w:ascii="Times New Roman" w:eastAsiaTheme="minorHAnsi" w:hAnsi="Times New Roman" w:cs="Times New Roman"/>
          <w:sz w:val="28"/>
          <w:szCs w:val="28"/>
        </w:rPr>
        <w:t>угих средств, способных вызвать</w:t>
      </w: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возгорание.</w:t>
      </w:r>
    </w:p>
    <w:p w:rsidR="000D5888" w:rsidRDefault="000D5888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b/>
          <w:bCs/>
          <w:sz w:val="28"/>
          <w:szCs w:val="28"/>
        </w:rPr>
        <w:t>10. Места массового пребывания</w:t>
      </w: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b/>
          <w:bCs/>
          <w:sz w:val="28"/>
          <w:szCs w:val="28"/>
        </w:rPr>
        <w:t>10.1 Школьная столовая</w:t>
      </w: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Обучающиеся, находясь в столовой, соблюдают правила гигиены:</w:t>
      </w:r>
    </w:p>
    <w:p w:rsidR="00D2181C" w:rsidRPr="007B771F" w:rsidRDefault="00D2181C" w:rsidP="007B771F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B771F">
        <w:rPr>
          <w:rFonts w:ascii="Times New Roman" w:eastAsiaTheme="minorHAnsi" w:hAnsi="Times New Roman" w:cs="Times New Roman"/>
          <w:sz w:val="28"/>
          <w:szCs w:val="28"/>
        </w:rPr>
        <w:t>входят в помещение столовой без верхней одежды, тщательно моют руки</w:t>
      </w:r>
    </w:p>
    <w:p w:rsidR="00D2181C" w:rsidRPr="007B771F" w:rsidRDefault="00D2181C" w:rsidP="007B771F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B771F">
        <w:rPr>
          <w:rFonts w:ascii="Times New Roman" w:eastAsiaTheme="minorHAnsi" w:hAnsi="Times New Roman" w:cs="Times New Roman"/>
          <w:sz w:val="28"/>
          <w:szCs w:val="28"/>
        </w:rPr>
        <w:lastRenderedPageBreak/>
        <w:t>перед едой;</w:t>
      </w:r>
    </w:p>
    <w:p w:rsidR="00D2181C" w:rsidRPr="006A6B27" w:rsidRDefault="00D2181C" w:rsidP="006A6B27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B771F">
        <w:rPr>
          <w:rFonts w:ascii="Times New Roman" w:eastAsiaTheme="minorHAnsi" w:hAnsi="Times New Roman" w:cs="Times New Roman"/>
          <w:sz w:val="28"/>
          <w:szCs w:val="28"/>
        </w:rPr>
        <w:t>проявляют внимание и осторожность при получении и употреблении</w:t>
      </w:r>
      <w:r w:rsidR="006A6B2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6A6B27">
        <w:rPr>
          <w:rFonts w:ascii="Times New Roman" w:eastAsiaTheme="minorHAnsi" w:hAnsi="Times New Roman" w:cs="Times New Roman"/>
          <w:sz w:val="28"/>
          <w:szCs w:val="28"/>
        </w:rPr>
        <w:t>горячих и жидких блюд;</w:t>
      </w:r>
    </w:p>
    <w:p w:rsidR="00D2181C" w:rsidRPr="007B771F" w:rsidRDefault="00D2181C" w:rsidP="007B771F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B771F">
        <w:rPr>
          <w:rFonts w:ascii="Times New Roman" w:eastAsiaTheme="minorHAnsi" w:hAnsi="Times New Roman" w:cs="Times New Roman"/>
          <w:sz w:val="28"/>
          <w:szCs w:val="28"/>
        </w:rPr>
        <w:t>употребляют еду и напитки, приобретённые в столовой или принесённые с</w:t>
      </w:r>
      <w:r w:rsidR="007B771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B771F">
        <w:rPr>
          <w:rFonts w:ascii="Times New Roman" w:eastAsiaTheme="minorHAnsi" w:hAnsi="Times New Roman" w:cs="Times New Roman"/>
          <w:sz w:val="28"/>
          <w:szCs w:val="28"/>
        </w:rPr>
        <w:t>собой, только в столовой;</w:t>
      </w:r>
    </w:p>
    <w:p w:rsidR="00D2181C" w:rsidRDefault="00D2181C" w:rsidP="007B771F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B771F">
        <w:rPr>
          <w:rFonts w:ascii="Times New Roman" w:eastAsiaTheme="minorHAnsi" w:hAnsi="Times New Roman" w:cs="Times New Roman"/>
          <w:sz w:val="28"/>
          <w:szCs w:val="28"/>
        </w:rPr>
        <w:t>убирают за собой столовые принадлежности и посуду после еды.</w:t>
      </w:r>
    </w:p>
    <w:p w:rsidR="006A6B27" w:rsidRPr="007B771F" w:rsidRDefault="006A6B27" w:rsidP="006A6B27">
      <w:pPr>
        <w:pStyle w:val="a8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b/>
          <w:bCs/>
          <w:sz w:val="28"/>
          <w:szCs w:val="28"/>
        </w:rPr>
        <w:t>10.2 Библиотека</w:t>
      </w: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Обучающиеся, находясь в библиотеке, соблюдают следующие правила:</w:t>
      </w:r>
    </w:p>
    <w:p w:rsidR="00D2181C" w:rsidRPr="006A6B27" w:rsidRDefault="00D2181C" w:rsidP="006A6B27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A6B27">
        <w:rPr>
          <w:rFonts w:ascii="Times New Roman" w:eastAsiaTheme="minorHAnsi" w:hAnsi="Times New Roman" w:cs="Times New Roman"/>
          <w:sz w:val="28"/>
          <w:szCs w:val="28"/>
        </w:rPr>
        <w:t>пользование библиотекой по утвержденному графику обслуживания</w:t>
      </w:r>
      <w:r w:rsidR="006A6B2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6A6B27">
        <w:rPr>
          <w:rFonts w:ascii="Times New Roman" w:eastAsiaTheme="minorHAnsi" w:hAnsi="Times New Roman" w:cs="Times New Roman"/>
          <w:sz w:val="28"/>
          <w:szCs w:val="28"/>
        </w:rPr>
        <w:t>обучающихся;</w:t>
      </w:r>
    </w:p>
    <w:p w:rsidR="00D2181C" w:rsidRPr="006A6B27" w:rsidRDefault="00D2181C" w:rsidP="006A6B27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A6B27">
        <w:rPr>
          <w:rFonts w:ascii="Times New Roman" w:eastAsiaTheme="minorHAnsi" w:hAnsi="Times New Roman" w:cs="Times New Roman"/>
          <w:sz w:val="28"/>
          <w:szCs w:val="28"/>
        </w:rPr>
        <w:t>обучающиеся несут материальную ответственность за книги, взятые в</w:t>
      </w:r>
      <w:r w:rsidR="006A6B2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6A6B27">
        <w:rPr>
          <w:rFonts w:ascii="Times New Roman" w:eastAsiaTheme="minorHAnsi" w:hAnsi="Times New Roman" w:cs="Times New Roman"/>
          <w:sz w:val="28"/>
          <w:szCs w:val="28"/>
        </w:rPr>
        <w:t>библиотеке;</w:t>
      </w:r>
    </w:p>
    <w:p w:rsidR="00D2181C" w:rsidRDefault="00D2181C" w:rsidP="006A6B27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A6B27">
        <w:rPr>
          <w:rFonts w:ascii="Times New Roman" w:eastAsiaTheme="minorHAnsi" w:hAnsi="Times New Roman" w:cs="Times New Roman"/>
          <w:sz w:val="28"/>
          <w:szCs w:val="28"/>
        </w:rPr>
        <w:t>выдача документов об образовании не осуществляется, если ученик имеет</w:t>
      </w:r>
      <w:r w:rsidR="006A6B2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6A6B27">
        <w:rPr>
          <w:rFonts w:ascii="Times New Roman" w:eastAsiaTheme="minorHAnsi" w:hAnsi="Times New Roman" w:cs="Times New Roman"/>
          <w:sz w:val="28"/>
          <w:szCs w:val="28"/>
        </w:rPr>
        <w:t>задолженность в библиотеке.</w:t>
      </w:r>
    </w:p>
    <w:p w:rsidR="006A6B27" w:rsidRPr="006A6B27" w:rsidRDefault="006A6B27" w:rsidP="006A6B27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10.3. </w:t>
      </w:r>
      <w:r w:rsidR="006A6B27">
        <w:rPr>
          <w:rFonts w:ascii="Times New Roman" w:eastAsiaTheme="minorHAnsi" w:hAnsi="Times New Roman" w:cs="Times New Roman"/>
          <w:b/>
          <w:bCs/>
          <w:sz w:val="28"/>
          <w:szCs w:val="28"/>
        </w:rPr>
        <w:t>Спортивный зал</w:t>
      </w:r>
    </w:p>
    <w:p w:rsidR="006A6B27" w:rsidRDefault="006A6B27" w:rsidP="006A6B27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Занятия в спортивно</w:t>
      </w:r>
      <w:r w:rsidR="00D2181C" w:rsidRPr="006A6B27">
        <w:rPr>
          <w:rFonts w:ascii="Times New Roman" w:eastAsiaTheme="minorHAnsi" w:hAnsi="Times New Roman" w:cs="Times New Roman"/>
          <w:sz w:val="28"/>
          <w:szCs w:val="28"/>
        </w:rPr>
        <w:t xml:space="preserve"> зал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 w:rsidR="00D2181C" w:rsidRPr="006A6B27">
        <w:rPr>
          <w:rFonts w:ascii="Times New Roman" w:eastAsiaTheme="minorHAnsi" w:hAnsi="Times New Roman" w:cs="Times New Roman"/>
          <w:sz w:val="28"/>
          <w:szCs w:val="28"/>
        </w:rPr>
        <w:t xml:space="preserve"> организуются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 соответствии с расписанием.</w:t>
      </w:r>
    </w:p>
    <w:p w:rsidR="00D2181C" w:rsidRPr="006A6B27" w:rsidRDefault="00D2181C" w:rsidP="006A6B27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A6B27">
        <w:rPr>
          <w:rFonts w:ascii="Times New Roman" w:eastAsiaTheme="minorHAnsi" w:hAnsi="Times New Roman" w:cs="Times New Roman"/>
          <w:sz w:val="28"/>
          <w:szCs w:val="28"/>
        </w:rPr>
        <w:t>Запрещается нахождение и занятия в спортивном</w:t>
      </w:r>
      <w:r w:rsidR="006A6B2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6A6B27">
        <w:rPr>
          <w:rFonts w:ascii="Times New Roman" w:eastAsiaTheme="minorHAnsi" w:hAnsi="Times New Roman" w:cs="Times New Roman"/>
          <w:sz w:val="28"/>
          <w:szCs w:val="28"/>
        </w:rPr>
        <w:t>зал</w:t>
      </w:r>
      <w:r w:rsidR="006A6B27"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6A6B27">
        <w:rPr>
          <w:rFonts w:ascii="Times New Roman" w:eastAsiaTheme="minorHAnsi" w:hAnsi="Times New Roman" w:cs="Times New Roman"/>
          <w:sz w:val="28"/>
          <w:szCs w:val="28"/>
        </w:rPr>
        <w:t xml:space="preserve"> без учителя или руководителя секции.</w:t>
      </w:r>
    </w:p>
    <w:p w:rsidR="00D2181C" w:rsidRDefault="00D2181C" w:rsidP="006A6B27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A6B27">
        <w:rPr>
          <w:rFonts w:ascii="Times New Roman" w:eastAsiaTheme="minorHAnsi" w:hAnsi="Times New Roman" w:cs="Times New Roman"/>
          <w:sz w:val="28"/>
          <w:szCs w:val="28"/>
        </w:rPr>
        <w:t>Для занятий в зал</w:t>
      </w:r>
      <w:r w:rsidR="006A6B27"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6A6B27">
        <w:rPr>
          <w:rFonts w:ascii="Times New Roman" w:eastAsiaTheme="minorHAnsi" w:hAnsi="Times New Roman" w:cs="Times New Roman"/>
          <w:sz w:val="28"/>
          <w:szCs w:val="28"/>
        </w:rPr>
        <w:t xml:space="preserve"> обязательна спортивная форма и обувь.</w:t>
      </w:r>
    </w:p>
    <w:p w:rsidR="006A6B27" w:rsidRPr="006A6B27" w:rsidRDefault="006A6B27" w:rsidP="006A6B27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b/>
          <w:bCs/>
          <w:sz w:val="28"/>
          <w:szCs w:val="28"/>
        </w:rPr>
        <w:t>11. Внешний вид</w:t>
      </w: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11.1. Внешний вид и одежда обучающихся должен соответствовать</w:t>
      </w:r>
      <w:r w:rsidR="00C93B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общепринятым в обществе нормам делового стиля и носить светский характер.</w:t>
      </w: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11.2. Для обучающихся устанавливаются следующие виды одежды:</w:t>
      </w:r>
    </w:p>
    <w:p w:rsidR="00D2181C" w:rsidRPr="006A6B27" w:rsidRDefault="00D2181C" w:rsidP="006A6B27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A6B27">
        <w:rPr>
          <w:rFonts w:ascii="Times New Roman" w:eastAsiaTheme="minorHAnsi" w:hAnsi="Times New Roman" w:cs="Times New Roman"/>
          <w:sz w:val="28"/>
          <w:szCs w:val="28"/>
        </w:rPr>
        <w:t>повседневная;</w:t>
      </w:r>
    </w:p>
    <w:p w:rsidR="00D2181C" w:rsidRPr="006A6B27" w:rsidRDefault="00D2181C" w:rsidP="006A6B27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A6B27">
        <w:rPr>
          <w:rFonts w:ascii="Times New Roman" w:eastAsiaTheme="minorHAnsi" w:hAnsi="Times New Roman" w:cs="Times New Roman"/>
          <w:sz w:val="28"/>
          <w:szCs w:val="28"/>
        </w:rPr>
        <w:t>парадная;</w:t>
      </w:r>
    </w:p>
    <w:p w:rsidR="00D2181C" w:rsidRPr="006A6B27" w:rsidRDefault="00D2181C" w:rsidP="006A6B27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A6B27">
        <w:rPr>
          <w:rFonts w:ascii="Times New Roman" w:eastAsiaTheme="minorHAnsi" w:hAnsi="Times New Roman" w:cs="Times New Roman"/>
          <w:sz w:val="28"/>
          <w:szCs w:val="28"/>
        </w:rPr>
        <w:t>спортивная.</w:t>
      </w:r>
    </w:p>
    <w:p w:rsidR="00B4177D" w:rsidRPr="00B4177D" w:rsidRDefault="00B4177D" w:rsidP="00B41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</w:t>
      </w:r>
      <w:r w:rsidRPr="00B4177D">
        <w:rPr>
          <w:rFonts w:ascii="Times New Roman" w:hAnsi="Times New Roman" w:cs="Times New Roman"/>
          <w:sz w:val="28"/>
          <w:szCs w:val="28"/>
        </w:rPr>
        <w:t>Повседневная школьная одежда обучающихся включает:</w:t>
      </w:r>
    </w:p>
    <w:p w:rsidR="00B4177D" w:rsidRPr="00B4177D" w:rsidRDefault="00B4177D" w:rsidP="00B4177D">
      <w:pPr>
        <w:pStyle w:val="a8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B4177D">
        <w:rPr>
          <w:rFonts w:ascii="Times New Roman" w:hAnsi="Times New Roman" w:cs="Times New Roman"/>
          <w:sz w:val="28"/>
          <w:szCs w:val="28"/>
        </w:rPr>
        <w:t>1). Для мальчиков и юношей – брюки классического покроя, пиджак темно-синего цвета: голубого цвета однотонная сорочка; аксессуары (галстук, поясной ремень);</w:t>
      </w:r>
    </w:p>
    <w:p w:rsidR="00B4177D" w:rsidRPr="00B4177D" w:rsidRDefault="00B4177D" w:rsidP="00B4177D">
      <w:pPr>
        <w:pStyle w:val="a8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B4177D">
        <w:rPr>
          <w:rFonts w:ascii="Times New Roman" w:hAnsi="Times New Roman" w:cs="Times New Roman"/>
          <w:sz w:val="28"/>
          <w:szCs w:val="28"/>
        </w:rPr>
        <w:t xml:space="preserve">2). Для девочек и девушек – </w:t>
      </w:r>
      <w:r w:rsidR="00BC2946">
        <w:rPr>
          <w:rFonts w:ascii="Times New Roman" w:hAnsi="Times New Roman" w:cs="Times New Roman"/>
          <w:sz w:val="28"/>
          <w:szCs w:val="28"/>
        </w:rPr>
        <w:t>платье коричневого цвета, чёрный или белый фартук</w:t>
      </w:r>
      <w:r w:rsidRPr="00B4177D">
        <w:rPr>
          <w:rFonts w:ascii="Times New Roman" w:hAnsi="Times New Roman" w:cs="Times New Roman"/>
          <w:sz w:val="28"/>
          <w:szCs w:val="28"/>
        </w:rPr>
        <w:t>.</w:t>
      </w:r>
    </w:p>
    <w:p w:rsidR="00B4177D" w:rsidRPr="00B4177D" w:rsidRDefault="00B4177D" w:rsidP="00B4177D">
      <w:pPr>
        <w:pStyle w:val="a8"/>
        <w:spacing w:after="0" w:line="240" w:lineRule="auto"/>
        <w:ind w:left="714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B4177D">
        <w:rPr>
          <w:rFonts w:ascii="Times New Roman" w:hAnsi="Times New Roman" w:cs="Times New Roman"/>
          <w:sz w:val="28"/>
          <w:szCs w:val="28"/>
        </w:rPr>
        <w:t xml:space="preserve">Рекомендуемая длина </w:t>
      </w:r>
      <w:r w:rsidR="00BC2946">
        <w:rPr>
          <w:rFonts w:ascii="Times New Roman" w:hAnsi="Times New Roman" w:cs="Times New Roman"/>
          <w:sz w:val="28"/>
          <w:szCs w:val="28"/>
        </w:rPr>
        <w:t>платья</w:t>
      </w:r>
      <w:r w:rsidRPr="00B4177D">
        <w:rPr>
          <w:rFonts w:ascii="Times New Roman" w:hAnsi="Times New Roman" w:cs="Times New Roman"/>
          <w:sz w:val="28"/>
          <w:szCs w:val="28"/>
        </w:rPr>
        <w:t xml:space="preserve"> не выше 10 см от верхней границы колена и не ниже середины голени.</w:t>
      </w:r>
    </w:p>
    <w:p w:rsidR="00B4177D" w:rsidRPr="00B4177D" w:rsidRDefault="00B4177D" w:rsidP="00B4177D">
      <w:pPr>
        <w:pStyle w:val="a8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77D">
        <w:rPr>
          <w:rFonts w:ascii="Times New Roman" w:hAnsi="Times New Roman" w:cs="Times New Roman"/>
          <w:sz w:val="28"/>
          <w:szCs w:val="28"/>
        </w:rPr>
        <w:t xml:space="preserve">Одежда обучающихся должна соответствовать погоде и месту проведения занятий, температурному режиму.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77D">
        <w:rPr>
          <w:rFonts w:ascii="Times New Roman" w:hAnsi="Times New Roman" w:cs="Times New Roman"/>
          <w:sz w:val="28"/>
          <w:szCs w:val="28"/>
        </w:rPr>
        <w:t>В холодное время года допускается ношение обучающимися джемперов голубого цвета и тёмно-синих или чёрных  брюк (для девочек).</w:t>
      </w:r>
    </w:p>
    <w:p w:rsidR="00B4177D" w:rsidRDefault="00B4177D" w:rsidP="00B4177D">
      <w:pPr>
        <w:pStyle w:val="a8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77D">
        <w:rPr>
          <w:rFonts w:ascii="Times New Roman" w:hAnsi="Times New Roman" w:cs="Times New Roman"/>
          <w:sz w:val="28"/>
          <w:szCs w:val="28"/>
        </w:rPr>
        <w:t>Парадная  школьная одежда используется обучающимися в дни проведения праздников и торжественных линеек.</w:t>
      </w:r>
    </w:p>
    <w:p w:rsidR="00B4177D" w:rsidRPr="00B4177D" w:rsidRDefault="00B4177D" w:rsidP="00B41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11.5.1.</w:t>
      </w:r>
      <w:r w:rsidRPr="00B4177D">
        <w:rPr>
          <w:rFonts w:ascii="Times New Roman" w:hAnsi="Times New Roman" w:cs="Times New Roman"/>
          <w:sz w:val="28"/>
          <w:szCs w:val="28"/>
        </w:rPr>
        <w:t>Для мальчиков и юношей парадная школьная одежда состоит из повседневной школьной одежды, дополненной белой сорочкой.</w:t>
      </w:r>
    </w:p>
    <w:p w:rsidR="00B4177D" w:rsidRPr="00B4177D" w:rsidRDefault="00B4177D" w:rsidP="00B41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11.5.2.</w:t>
      </w:r>
      <w:r w:rsidRPr="00B4177D">
        <w:rPr>
          <w:rFonts w:ascii="Times New Roman" w:hAnsi="Times New Roman" w:cs="Times New Roman"/>
          <w:sz w:val="28"/>
          <w:szCs w:val="28"/>
        </w:rPr>
        <w:t>Для девочек и девушек парадная школьная одежда состоит из повседневной школьной одежды, дополненной белой блузкой.</w:t>
      </w:r>
    </w:p>
    <w:p w:rsidR="00B4177D" w:rsidRDefault="00B4177D" w:rsidP="00B4177D">
      <w:pPr>
        <w:pStyle w:val="a8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77D">
        <w:rPr>
          <w:rFonts w:ascii="Times New Roman" w:hAnsi="Times New Roman" w:cs="Times New Roman"/>
          <w:sz w:val="28"/>
          <w:szCs w:val="28"/>
        </w:rPr>
        <w:t xml:space="preserve">Спортивная школьная одежда обучающихся включает футболку(начальная школа – жёлтого цвета, среднее звено – зелёного цвета, старшее звено – красного цвета), спортивные трусы или шорты или спортивные брюки, спортивный костюм,  кеды или спортивные кроссовки (на светлой подошве). </w:t>
      </w:r>
    </w:p>
    <w:p w:rsidR="00B4177D" w:rsidRDefault="00B4177D" w:rsidP="00B4177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4177D">
        <w:rPr>
          <w:rFonts w:ascii="Times New Roman" w:hAnsi="Times New Roman" w:cs="Times New Roman"/>
          <w:sz w:val="28"/>
          <w:szCs w:val="28"/>
        </w:rPr>
        <w:t xml:space="preserve">Форма должна соответствовать погоде и месту проведения физкультурных занятий. </w:t>
      </w:r>
    </w:p>
    <w:p w:rsidR="00B4177D" w:rsidRPr="00B4177D" w:rsidRDefault="00B4177D" w:rsidP="00B4177D">
      <w:pPr>
        <w:pStyle w:val="a8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77D">
        <w:rPr>
          <w:rFonts w:ascii="Times New Roman" w:hAnsi="Times New Roman" w:cs="Times New Roman"/>
          <w:sz w:val="28"/>
          <w:szCs w:val="28"/>
        </w:rPr>
        <w:t xml:space="preserve"> Не допускается ношение обучающимися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B4177D">
        <w:rPr>
          <w:rFonts w:ascii="Times New Roman" w:hAnsi="Times New Roman" w:cs="Times New Roman"/>
          <w:sz w:val="28"/>
          <w:szCs w:val="28"/>
        </w:rPr>
        <w:t>;</w:t>
      </w:r>
    </w:p>
    <w:p w:rsidR="00B4177D" w:rsidRDefault="00B4177D" w:rsidP="00B4177D">
      <w:pPr>
        <w:pStyle w:val="a8"/>
        <w:numPr>
          <w:ilvl w:val="0"/>
          <w:numId w:val="15"/>
        </w:numPr>
        <w:spacing w:after="0" w:line="240" w:lineRule="auto"/>
        <w:ind w:hanging="316"/>
        <w:jc w:val="both"/>
        <w:rPr>
          <w:rFonts w:ascii="Times New Roman" w:hAnsi="Times New Roman" w:cs="Times New Roman"/>
          <w:sz w:val="28"/>
          <w:szCs w:val="28"/>
        </w:rPr>
      </w:pPr>
      <w:r w:rsidRPr="00B4177D">
        <w:rPr>
          <w:rFonts w:ascii="Times New Roman" w:hAnsi="Times New Roman" w:cs="Times New Roman"/>
          <w:sz w:val="28"/>
          <w:szCs w:val="28"/>
        </w:rPr>
        <w:t xml:space="preserve">одежды с неоднородным окрасом одежды; </w:t>
      </w:r>
    </w:p>
    <w:p w:rsidR="00B4177D" w:rsidRDefault="00B4177D" w:rsidP="00B4177D">
      <w:pPr>
        <w:pStyle w:val="a8"/>
        <w:numPr>
          <w:ilvl w:val="0"/>
          <w:numId w:val="15"/>
        </w:numPr>
        <w:spacing w:after="0" w:line="240" w:lineRule="auto"/>
        <w:ind w:hanging="316"/>
        <w:jc w:val="both"/>
        <w:rPr>
          <w:rFonts w:ascii="Times New Roman" w:hAnsi="Times New Roman" w:cs="Times New Roman"/>
          <w:sz w:val="28"/>
          <w:szCs w:val="28"/>
        </w:rPr>
      </w:pPr>
      <w:r w:rsidRPr="00B4177D">
        <w:rPr>
          <w:rFonts w:ascii="Times New Roman" w:hAnsi="Times New Roman" w:cs="Times New Roman"/>
          <w:sz w:val="28"/>
          <w:szCs w:val="28"/>
        </w:rPr>
        <w:t xml:space="preserve">одежды с яркими надписями и изображениями; декольтированных платьев и блузок; </w:t>
      </w:r>
    </w:p>
    <w:p w:rsidR="00B4177D" w:rsidRPr="00B4177D" w:rsidRDefault="00B4177D" w:rsidP="00B4177D">
      <w:pPr>
        <w:pStyle w:val="a8"/>
        <w:numPr>
          <w:ilvl w:val="0"/>
          <w:numId w:val="15"/>
        </w:numPr>
        <w:spacing w:after="0" w:line="240" w:lineRule="auto"/>
        <w:ind w:hanging="316"/>
        <w:jc w:val="both"/>
        <w:rPr>
          <w:rFonts w:ascii="Times New Roman" w:hAnsi="Times New Roman" w:cs="Times New Roman"/>
          <w:sz w:val="28"/>
          <w:szCs w:val="28"/>
        </w:rPr>
      </w:pPr>
      <w:r w:rsidRPr="00B4177D">
        <w:rPr>
          <w:rFonts w:ascii="Times New Roman" w:hAnsi="Times New Roman" w:cs="Times New Roman"/>
          <w:sz w:val="28"/>
          <w:szCs w:val="28"/>
        </w:rPr>
        <w:t>аксессуаров с символикой асоциальных неформальных молодежных объединений;</w:t>
      </w:r>
    </w:p>
    <w:p w:rsidR="00B4177D" w:rsidRDefault="00B4177D" w:rsidP="00B4177D">
      <w:pPr>
        <w:pStyle w:val="a8"/>
        <w:numPr>
          <w:ilvl w:val="0"/>
          <w:numId w:val="15"/>
        </w:numPr>
        <w:spacing w:after="0" w:line="240" w:lineRule="auto"/>
        <w:ind w:hanging="316"/>
        <w:jc w:val="both"/>
        <w:rPr>
          <w:rFonts w:ascii="Times New Roman" w:hAnsi="Times New Roman" w:cs="Times New Roman"/>
          <w:sz w:val="28"/>
          <w:szCs w:val="28"/>
        </w:rPr>
      </w:pPr>
      <w:r w:rsidRPr="00B4177D">
        <w:rPr>
          <w:rFonts w:ascii="Times New Roman" w:hAnsi="Times New Roman" w:cs="Times New Roman"/>
          <w:sz w:val="28"/>
          <w:szCs w:val="28"/>
        </w:rPr>
        <w:t>массивных украшений.</w:t>
      </w:r>
    </w:p>
    <w:p w:rsidR="00B4177D" w:rsidRDefault="00B4177D" w:rsidP="00B4177D">
      <w:pPr>
        <w:pStyle w:val="a8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77D">
        <w:rPr>
          <w:rFonts w:ascii="Times New Roman" w:hAnsi="Times New Roman" w:cs="Times New Roman"/>
          <w:sz w:val="28"/>
          <w:szCs w:val="28"/>
        </w:rPr>
        <w:t xml:space="preserve">Обучающимся не рекомендуется ношение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B4177D">
        <w:rPr>
          <w:rFonts w:ascii="Times New Roman" w:hAnsi="Times New Roman" w:cs="Times New Roman"/>
          <w:sz w:val="28"/>
          <w:szCs w:val="28"/>
        </w:rPr>
        <w:t xml:space="preserve"> одежды, обуви и аксессуаров с травмирующей фурнитурой.</w:t>
      </w:r>
    </w:p>
    <w:p w:rsidR="00D2181C" w:rsidRPr="00B4177D" w:rsidRDefault="00D2181C" w:rsidP="00B4177D">
      <w:pPr>
        <w:pStyle w:val="a8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77D">
        <w:rPr>
          <w:rFonts w:ascii="Times New Roman" w:eastAsiaTheme="minorHAnsi" w:hAnsi="Times New Roman" w:cs="Times New Roman"/>
          <w:sz w:val="28"/>
          <w:szCs w:val="28"/>
        </w:rPr>
        <w:t>Обучающимся не рекомендуется ношение в Учреждении одежды, обуви</w:t>
      </w:r>
      <w:r w:rsidR="006A6B27" w:rsidRPr="00B4177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4177D">
        <w:rPr>
          <w:rFonts w:ascii="Times New Roman" w:eastAsiaTheme="minorHAnsi" w:hAnsi="Times New Roman" w:cs="Times New Roman"/>
          <w:sz w:val="28"/>
          <w:szCs w:val="28"/>
        </w:rPr>
        <w:t>и аксессуаров с травмирующей фурнитурой, символикой асоциальных</w:t>
      </w:r>
      <w:r w:rsidR="006A6B27" w:rsidRPr="00B4177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4177D">
        <w:rPr>
          <w:rFonts w:ascii="Times New Roman" w:eastAsiaTheme="minorHAnsi" w:hAnsi="Times New Roman" w:cs="Times New Roman"/>
          <w:sz w:val="28"/>
          <w:szCs w:val="28"/>
        </w:rPr>
        <w:t>неформальных молодежных объединений, а также пропагандирующих</w:t>
      </w:r>
      <w:r w:rsidR="006A6B27" w:rsidRPr="00B4177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4177D">
        <w:rPr>
          <w:rFonts w:ascii="Times New Roman" w:eastAsiaTheme="minorHAnsi" w:hAnsi="Times New Roman" w:cs="Times New Roman"/>
          <w:sz w:val="28"/>
          <w:szCs w:val="28"/>
        </w:rPr>
        <w:t>психоактивные вещества и противоправное поведение.</w:t>
      </w:r>
    </w:p>
    <w:p w:rsidR="006A6B27" w:rsidRDefault="006A6B27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D2181C" w:rsidRPr="00D2181C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b/>
          <w:bCs/>
          <w:sz w:val="28"/>
          <w:szCs w:val="28"/>
        </w:rPr>
        <w:t>ЗАПРЕЩАЕТСЯ</w:t>
      </w:r>
    </w:p>
    <w:p w:rsidR="00D2181C" w:rsidRPr="006A6B27" w:rsidRDefault="00B4177D" w:rsidP="006A6B27">
      <w:pPr>
        <w:pStyle w:val="a8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Н</w:t>
      </w:r>
      <w:r w:rsidR="00D2181C" w:rsidRPr="006A6B27">
        <w:rPr>
          <w:rFonts w:ascii="Times New Roman" w:eastAsiaTheme="minorHAnsi" w:hAnsi="Times New Roman" w:cs="Times New Roman"/>
          <w:sz w:val="28"/>
          <w:szCs w:val="28"/>
        </w:rPr>
        <w:t>еопрятный внешний вид;</w:t>
      </w:r>
    </w:p>
    <w:p w:rsidR="00D2181C" w:rsidRPr="006A6B27" w:rsidRDefault="00D2181C" w:rsidP="006A6B27">
      <w:pPr>
        <w:pStyle w:val="a8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A6B27">
        <w:rPr>
          <w:rFonts w:ascii="Times New Roman" w:eastAsiaTheme="minorHAnsi" w:hAnsi="Times New Roman" w:cs="Times New Roman"/>
          <w:sz w:val="28"/>
          <w:szCs w:val="28"/>
        </w:rPr>
        <w:t>джинсовая одежда любых цветов и брюки джинсового фасона;</w:t>
      </w:r>
    </w:p>
    <w:p w:rsidR="00D2181C" w:rsidRPr="006A6B27" w:rsidRDefault="00D2181C" w:rsidP="006A6B27">
      <w:pPr>
        <w:pStyle w:val="a8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A6B27">
        <w:rPr>
          <w:rFonts w:ascii="Times New Roman" w:eastAsiaTheme="minorHAnsi" w:hAnsi="Times New Roman" w:cs="Times New Roman"/>
          <w:sz w:val="28"/>
          <w:szCs w:val="28"/>
        </w:rPr>
        <w:t>укороченные майки с открытыми плечами, топы;</w:t>
      </w:r>
    </w:p>
    <w:p w:rsidR="00D2181C" w:rsidRPr="006A6B27" w:rsidRDefault="00D2181C" w:rsidP="006A6B27">
      <w:pPr>
        <w:pStyle w:val="a8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A6B27">
        <w:rPr>
          <w:rFonts w:ascii="Times New Roman" w:eastAsiaTheme="minorHAnsi" w:hAnsi="Times New Roman" w:cs="Times New Roman"/>
          <w:sz w:val="28"/>
          <w:szCs w:val="28"/>
        </w:rPr>
        <w:t>рубашки с яркой аппликацией.</w:t>
      </w:r>
    </w:p>
    <w:p w:rsidR="00D2181C" w:rsidRPr="006A6B27" w:rsidRDefault="00D2181C" w:rsidP="006A6B27">
      <w:pPr>
        <w:pStyle w:val="a8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A6B27">
        <w:rPr>
          <w:rFonts w:ascii="Times New Roman" w:eastAsiaTheme="minorHAnsi" w:hAnsi="Times New Roman" w:cs="Times New Roman"/>
          <w:sz w:val="28"/>
          <w:szCs w:val="28"/>
        </w:rPr>
        <w:t>украшения;</w:t>
      </w:r>
    </w:p>
    <w:p w:rsidR="00D2181C" w:rsidRPr="006A6B27" w:rsidRDefault="00D2181C" w:rsidP="006A6B27">
      <w:pPr>
        <w:pStyle w:val="a8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A6B27">
        <w:rPr>
          <w:rFonts w:ascii="Times New Roman" w:eastAsiaTheme="minorHAnsi" w:hAnsi="Times New Roman" w:cs="Times New Roman"/>
          <w:sz w:val="28"/>
          <w:szCs w:val="28"/>
        </w:rPr>
        <w:t>яркий макияж, татуировки и пирсинг.</w:t>
      </w:r>
    </w:p>
    <w:p w:rsidR="006A6B27" w:rsidRDefault="006A6B27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DF2024" w:rsidRDefault="00DF2024" w:rsidP="00DF2024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Взыскания.</w:t>
      </w:r>
    </w:p>
    <w:p w:rsidR="00DF2024" w:rsidRDefault="00DF2024" w:rsidP="00DF2024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DF2024">
        <w:rPr>
          <w:rFonts w:ascii="Times New Roman" w:eastAsiaTheme="minorHAnsi" w:hAnsi="Times New Roman" w:cs="Times New Roman"/>
          <w:bCs/>
          <w:sz w:val="28"/>
          <w:szCs w:val="28"/>
        </w:rPr>
        <w:t>12.1.</w:t>
      </w:r>
      <w:r w:rsidRPr="00DF2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неисполнение или нарушение устава Учреждения,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Учреждения. </w:t>
      </w:r>
    </w:p>
    <w:p w:rsidR="00DF2024" w:rsidRDefault="00DF2024" w:rsidP="00DF2024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DF2024">
        <w:rPr>
          <w:rFonts w:ascii="Times New Roman" w:eastAsiaTheme="minorHAnsi" w:hAnsi="Times New Roman" w:cs="Times New Roman"/>
          <w:bCs/>
          <w:sz w:val="28"/>
          <w:szCs w:val="28"/>
        </w:rPr>
        <w:t>12.2.</w:t>
      </w: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DF2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применения к обучающемуся и снятия с обучающегося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DF2024" w:rsidRPr="00DF2024" w:rsidRDefault="00DF2024" w:rsidP="00DF2024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F2024">
        <w:rPr>
          <w:rFonts w:ascii="Times New Roman" w:eastAsiaTheme="minorHAnsi" w:hAnsi="Times New Roman" w:cs="Times New Roman"/>
          <w:bCs/>
          <w:sz w:val="28"/>
          <w:szCs w:val="28"/>
        </w:rPr>
        <w:lastRenderedPageBreak/>
        <w:t>12.3.</w:t>
      </w:r>
      <w:r w:rsidRPr="00DF20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DF2024" w:rsidRPr="00DF2024" w:rsidRDefault="00DF2024" w:rsidP="00DF2024">
      <w:pPr>
        <w:pStyle w:val="a8"/>
        <w:widowControl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12.4.</w:t>
      </w:r>
      <w:r w:rsidRPr="00DF2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 Деятельность комиссии регламентируется Положением о комиссии по урегулированию споров между участниками образовательных отношений Учреждения, Федеральным законом «Об образовании в Российской Федерации».  </w:t>
      </w:r>
    </w:p>
    <w:p w:rsidR="00DF2024" w:rsidRPr="00DF2024" w:rsidRDefault="00DF2024" w:rsidP="00DF2024">
      <w:pPr>
        <w:pStyle w:val="a8"/>
        <w:widowControl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12.5.</w:t>
      </w:r>
      <w:r w:rsidRPr="00DF20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дисциплинарного взыскания не применяются к обучающимся по образовательным программам начального общего образования, с ограниченными возможностями здоровья (с задержкой психического развития и различными формами умственной отсталости). Не допускается применение мер дисциплинарного взыскания к обучающимся во время их болезни, каникул.</w:t>
      </w:r>
    </w:p>
    <w:p w:rsidR="00DF2024" w:rsidRDefault="00DF2024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350826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b/>
          <w:bCs/>
          <w:sz w:val="28"/>
          <w:szCs w:val="28"/>
        </w:rPr>
        <w:t>1</w:t>
      </w:r>
      <w:r w:rsidR="00DF2024">
        <w:rPr>
          <w:rFonts w:ascii="Times New Roman" w:eastAsiaTheme="minorHAnsi" w:hAnsi="Times New Roman" w:cs="Times New Roman"/>
          <w:b/>
          <w:bCs/>
          <w:sz w:val="28"/>
          <w:szCs w:val="28"/>
        </w:rPr>
        <w:t>3</w:t>
      </w:r>
      <w:r w:rsidRPr="00D2181C">
        <w:rPr>
          <w:rFonts w:ascii="Times New Roman" w:eastAsiaTheme="minorHAnsi" w:hAnsi="Times New Roman" w:cs="Times New Roman"/>
          <w:b/>
          <w:bCs/>
          <w:sz w:val="28"/>
          <w:szCs w:val="28"/>
        </w:rPr>
        <w:t>. Заключительное положения</w:t>
      </w:r>
    </w:p>
    <w:p w:rsidR="00350826" w:rsidRDefault="00D2181C" w:rsidP="00D2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1</w:t>
      </w:r>
      <w:r w:rsidR="00DF2024">
        <w:rPr>
          <w:rFonts w:ascii="Times New Roman" w:eastAsiaTheme="minorHAnsi" w:hAnsi="Times New Roman" w:cs="Times New Roman"/>
          <w:sz w:val="28"/>
          <w:szCs w:val="28"/>
        </w:rPr>
        <w:t>3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.1 Действие настоящих Правил распространяется на всех обучающихся</w:t>
      </w:r>
      <w:r w:rsidR="00350826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Учреждения, находящихся в здании и н</w:t>
      </w:r>
      <w:r w:rsidR="00350826">
        <w:rPr>
          <w:rFonts w:ascii="Times New Roman" w:eastAsiaTheme="minorHAnsi" w:hAnsi="Times New Roman" w:cs="Times New Roman"/>
          <w:sz w:val="28"/>
          <w:szCs w:val="28"/>
        </w:rPr>
        <w:t xml:space="preserve">а территории Учреждения, как во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время</w:t>
      </w:r>
      <w:r w:rsidR="00350826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уроков, так и во внеурочное время.</w:t>
      </w:r>
      <w:r w:rsidR="00350826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</w:p>
    <w:p w:rsidR="00D177F1" w:rsidRDefault="00D2181C" w:rsidP="00350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81C">
        <w:rPr>
          <w:rFonts w:ascii="Times New Roman" w:eastAsiaTheme="minorHAnsi" w:hAnsi="Times New Roman" w:cs="Times New Roman"/>
          <w:sz w:val="28"/>
          <w:szCs w:val="28"/>
        </w:rPr>
        <w:t>1</w:t>
      </w:r>
      <w:r w:rsidR="00DF2024">
        <w:rPr>
          <w:rFonts w:ascii="Times New Roman" w:eastAsiaTheme="minorHAnsi" w:hAnsi="Times New Roman" w:cs="Times New Roman"/>
          <w:sz w:val="28"/>
          <w:szCs w:val="28"/>
        </w:rPr>
        <w:t>3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.2 Правила внутреннего распорядка вывешиваются в Учреждении на</w:t>
      </w:r>
      <w:r w:rsidR="00350826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D2181C">
        <w:rPr>
          <w:rFonts w:ascii="Times New Roman" w:eastAsiaTheme="minorHAnsi" w:hAnsi="Times New Roman" w:cs="Times New Roman"/>
          <w:sz w:val="28"/>
          <w:szCs w:val="28"/>
        </w:rPr>
        <w:t>видном месте для всеобщего ознакомления.</w:t>
      </w:r>
    </w:p>
    <w:p w:rsidR="00FC3309" w:rsidRDefault="00FC3309" w:rsidP="00350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FC3309" w:rsidRDefault="00FC3309" w:rsidP="00350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FC3309" w:rsidRDefault="00FC3309" w:rsidP="00350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FC3309" w:rsidRDefault="00FC3309" w:rsidP="00350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FC3309" w:rsidRDefault="00FC3309" w:rsidP="00350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FC3309" w:rsidRDefault="00FC3309" w:rsidP="00350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FC3309" w:rsidRDefault="00FC3309" w:rsidP="00350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FC3309" w:rsidRDefault="00FC3309" w:rsidP="00350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FC3309" w:rsidRDefault="00FC3309" w:rsidP="00350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FC3309" w:rsidRDefault="00FC3309" w:rsidP="00350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FC3309" w:rsidRDefault="00FC3309" w:rsidP="00350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FC3309" w:rsidRDefault="00FC3309" w:rsidP="00350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85278" w:rsidRDefault="00B85278" w:rsidP="00350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85278" w:rsidRDefault="00B85278" w:rsidP="00350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FC3309" w:rsidRDefault="00FC3309" w:rsidP="00350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FC3309" w:rsidRDefault="00FC3309" w:rsidP="00350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FC3309" w:rsidRDefault="00FC3309" w:rsidP="00350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FC3309" w:rsidRDefault="00FC3309" w:rsidP="00350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FC3309" w:rsidRDefault="00FC3309" w:rsidP="00350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FC3309" w:rsidRDefault="00FC3309" w:rsidP="00350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FC3309" w:rsidRDefault="00FC3309" w:rsidP="00FC3309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Приложение №1  </w:t>
      </w:r>
    </w:p>
    <w:p w:rsidR="00FC3309" w:rsidRDefault="00FC3309" w:rsidP="00FC3309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к Правилам внутреннего </w:t>
      </w:r>
    </w:p>
    <w:p w:rsidR="00FC3309" w:rsidRDefault="00FC3309" w:rsidP="00FC3309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распорядка обучающихся </w:t>
      </w:r>
    </w:p>
    <w:p w:rsidR="0070157B" w:rsidRPr="0070157B" w:rsidRDefault="0070157B" w:rsidP="007015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701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ПРАВИЛА</w:t>
      </w:r>
    </w:p>
    <w:p w:rsidR="0070157B" w:rsidRDefault="0070157B" w:rsidP="007015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" w:name="bookmark0"/>
      <w:r w:rsidRPr="00701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пользования электронными устройствами </w:t>
      </w:r>
    </w:p>
    <w:p w:rsidR="0070157B" w:rsidRDefault="0070157B" w:rsidP="00701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в </w:t>
      </w:r>
      <w:r w:rsidRPr="0070157B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униципальном</w:t>
      </w:r>
      <w:r w:rsidRPr="0070157B">
        <w:rPr>
          <w:rFonts w:ascii="Times New Roman" w:hAnsi="Times New Roman" w:cs="Times New Roman"/>
          <w:b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0157B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0157B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0157B">
        <w:rPr>
          <w:rFonts w:ascii="Times New Roman" w:hAnsi="Times New Roman" w:cs="Times New Roman"/>
          <w:b/>
          <w:sz w:val="28"/>
          <w:szCs w:val="28"/>
        </w:rPr>
        <w:t xml:space="preserve"> «Средняя общеобразовательная школа №2 </w:t>
      </w:r>
    </w:p>
    <w:p w:rsidR="0070157B" w:rsidRDefault="0070157B" w:rsidP="00701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57B">
        <w:rPr>
          <w:rFonts w:ascii="Times New Roman" w:hAnsi="Times New Roman" w:cs="Times New Roman"/>
          <w:b/>
          <w:sz w:val="28"/>
          <w:szCs w:val="28"/>
        </w:rPr>
        <w:t>г.Шебекино Белгородской области»</w:t>
      </w:r>
    </w:p>
    <w:p w:rsidR="0070157B" w:rsidRPr="0070157B" w:rsidRDefault="0070157B" w:rsidP="0070157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701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</w:p>
    <w:p w:rsidR="0070157B" w:rsidRPr="0070157B" w:rsidRDefault="0070157B" w:rsidP="0070157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701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1. Общие положения</w:t>
      </w:r>
      <w:bookmarkEnd w:id="1"/>
    </w:p>
    <w:p w:rsidR="0070157B" w:rsidRPr="0070157B" w:rsidRDefault="0070157B" w:rsidP="00D52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57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Настоящие Правила пользования электронными устройствами в общеобразовательной организации Белгородской области (далее - Правила) устанавливаются для обучающихся, их родителей (законных представителей) и работников образовательной организации в период образовательного процесса </w:t>
      </w:r>
      <w:r w:rsidRPr="00701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в </w:t>
      </w:r>
      <w:r w:rsidRPr="0070157B">
        <w:rPr>
          <w:rFonts w:ascii="Times New Roman" w:hAnsi="Times New Roman" w:cs="Times New Roman"/>
          <w:sz w:val="28"/>
          <w:szCs w:val="28"/>
        </w:rPr>
        <w:t>муниципальном бюджетном общеобразовательном учреждении «Средняя общеобразовательная школа №2 г.Шебекино Белгородской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Школа).</w:t>
      </w:r>
    </w:p>
    <w:p w:rsidR="0070157B" w:rsidRPr="0070157B" w:rsidRDefault="0070157B" w:rsidP="0070157B">
      <w:pPr>
        <w:widowControl w:val="0"/>
        <w:numPr>
          <w:ilvl w:val="0"/>
          <w:numId w:val="16"/>
        </w:num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r w:rsidRPr="0070157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целью упорядочения и улучшения организации режима работы образовательной организации, а также защите гражданских прав и свобод всех субъектов образовательного процесса.</w:t>
      </w:r>
    </w:p>
    <w:p w:rsidR="0070157B" w:rsidRDefault="0070157B" w:rsidP="0070157B">
      <w:pPr>
        <w:widowControl w:val="0"/>
        <w:numPr>
          <w:ilvl w:val="0"/>
          <w:numId w:val="16"/>
        </w:num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0157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Соблюдение Правил содействует повышению качества и эффективности образовательных услуг, гарантирует психологически комфортные условия учебного процесса, обеспечивает защиту школьного пространства от попыток пропаганды культа насилия и жестокости, а также от нанесения вреда имиджу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Школы.</w:t>
      </w:r>
    </w:p>
    <w:p w:rsidR="0070157B" w:rsidRPr="0070157B" w:rsidRDefault="0070157B" w:rsidP="0070157B">
      <w:pPr>
        <w:widowControl w:val="0"/>
        <w:spacing w:after="0" w:line="240" w:lineRule="auto"/>
        <w:ind w:left="7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70157B" w:rsidRPr="0070157B" w:rsidRDefault="0070157B" w:rsidP="0070157B">
      <w:pPr>
        <w:keepNext/>
        <w:keepLines/>
        <w:widowControl w:val="0"/>
        <w:numPr>
          <w:ilvl w:val="0"/>
          <w:numId w:val="17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2" w:name="bookmark1"/>
      <w:r w:rsidRPr="00701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Основные понятия</w:t>
      </w:r>
      <w:bookmarkEnd w:id="2"/>
    </w:p>
    <w:p w:rsidR="0070157B" w:rsidRPr="0070157B" w:rsidRDefault="0070157B" w:rsidP="0070157B">
      <w:pPr>
        <w:widowControl w:val="0"/>
        <w:numPr>
          <w:ilvl w:val="1"/>
          <w:numId w:val="17"/>
        </w:num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0157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Электронные устройства - мобильные телефоны, смартфоны, смартпэды, фаблеты, камерофоны, коммуникаторы, электронные книги, планшеты, нэтбуки, ноутбуки, аудио\видео проигрыватели, мультимедийные устройства, диктофоны, фотоаппараты, видеокамеры, иные устройства аудио\фото\видео фиксации, портативные игровые системы, и т.п.</w:t>
      </w:r>
    </w:p>
    <w:p w:rsidR="0070157B" w:rsidRPr="0070157B" w:rsidRDefault="0070157B" w:rsidP="0070157B">
      <w:pPr>
        <w:widowControl w:val="0"/>
        <w:numPr>
          <w:ilvl w:val="1"/>
          <w:numId w:val="17"/>
        </w:num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0157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Пользователь - субъект образовательного процесса, пользующийся электронными устройствами.</w:t>
      </w:r>
    </w:p>
    <w:p w:rsidR="0070157B" w:rsidRPr="0070157B" w:rsidRDefault="0070157B" w:rsidP="0070157B">
      <w:pPr>
        <w:widowControl w:val="0"/>
        <w:numPr>
          <w:ilvl w:val="1"/>
          <w:numId w:val="17"/>
        </w:num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0157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Пропаганда культа насилия или жестокости посредством электронного устройства - демонстрация и распространение окружающим аудио\видео\ фото сюжетов соответствующего содержания.</w:t>
      </w:r>
    </w:p>
    <w:p w:rsidR="0070157B" w:rsidRDefault="0070157B" w:rsidP="0070157B">
      <w:pPr>
        <w:widowControl w:val="0"/>
        <w:numPr>
          <w:ilvl w:val="1"/>
          <w:numId w:val="17"/>
        </w:num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0157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Сознательное нанесение вреда имиджу образовательной организации - фиксация в образовательной организации режиссированных (постановочных) сцен насилия, вандализма с целью дальнейшей демонстрации сюжетов окружающим.</w:t>
      </w:r>
    </w:p>
    <w:p w:rsidR="0070157B" w:rsidRPr="0070157B" w:rsidRDefault="0070157B" w:rsidP="0070157B">
      <w:pPr>
        <w:widowControl w:val="0"/>
        <w:spacing w:after="0" w:line="240" w:lineRule="auto"/>
        <w:ind w:left="7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70157B" w:rsidRPr="0070157B" w:rsidRDefault="0070157B" w:rsidP="0070157B">
      <w:pPr>
        <w:pStyle w:val="a8"/>
        <w:keepNext/>
        <w:keepLines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" w:name="bookmark2"/>
      <w:r w:rsidRPr="0070157B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Условия применения электронных </w:t>
      </w:r>
      <w:r w:rsidRPr="00701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устройств в </w:t>
      </w:r>
      <w:bookmarkEnd w:id="3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школе</w:t>
      </w:r>
    </w:p>
    <w:p w:rsidR="0070157B" w:rsidRPr="0070157B" w:rsidRDefault="0070157B" w:rsidP="0070157B">
      <w:pPr>
        <w:widowControl w:val="0"/>
        <w:numPr>
          <w:ilvl w:val="1"/>
          <w:numId w:val="17"/>
        </w:num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0157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Любой Пользователь обязан знать и соблюдать следующие условия и правила пользования электронными устройствами в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Школе</w:t>
      </w:r>
      <w:r w:rsidRPr="0070157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70157B" w:rsidRPr="0070157B" w:rsidRDefault="0070157B" w:rsidP="0070157B">
      <w:pPr>
        <w:widowControl w:val="0"/>
        <w:numPr>
          <w:ilvl w:val="2"/>
          <w:numId w:val="17"/>
        </w:num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0157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Использование электронных устройств в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Школе</w:t>
      </w:r>
      <w:r w:rsidRPr="0070157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период образовательного процесса допускается исключительно в предусмотренных </w:t>
      </w:r>
      <w:r w:rsidRPr="0070157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учебно-воспитательным процессом случаях. Во всех остальных случаях (во время урока, классного собрания и другого внутришкольного мероприятия) пользоваться электронными устройствами не рекомендовано.</w:t>
      </w:r>
    </w:p>
    <w:p w:rsidR="0070157B" w:rsidRPr="0070157B" w:rsidRDefault="0070157B" w:rsidP="0070157B">
      <w:pPr>
        <w:widowControl w:val="0"/>
        <w:numPr>
          <w:ilvl w:val="2"/>
          <w:numId w:val="17"/>
        </w:num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0157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случае крайней необходимости можно использовать электронное устройство как средство связи вне учебных кабинетов, не нарушая учебный процесс.</w:t>
      </w:r>
    </w:p>
    <w:p w:rsidR="0070157B" w:rsidRPr="0070157B" w:rsidRDefault="0070157B" w:rsidP="0070157B">
      <w:pPr>
        <w:widowControl w:val="0"/>
        <w:numPr>
          <w:ilvl w:val="2"/>
          <w:numId w:val="17"/>
        </w:num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0157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Помнить, что ответственность за сохранность электронных устройств лежит только на его владельце (родителях, законных представителях владельца). За случайно оставленные в помещении образовательного учреждения электронные устройства образовательная организация ответственности не несет и поиском пропажи не занимается. Все случаи хищения имущества рассматриваются уполномоченными органами по заявлению в полицию, в соответствии с действующим законодательством.</w:t>
      </w:r>
    </w:p>
    <w:p w:rsidR="0070157B" w:rsidRPr="0070157B" w:rsidRDefault="0070157B" w:rsidP="0070157B">
      <w:pPr>
        <w:widowControl w:val="0"/>
        <w:numPr>
          <w:ilvl w:val="2"/>
          <w:numId w:val="17"/>
        </w:numPr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0157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целях сохранности:</w:t>
      </w:r>
    </w:p>
    <w:p w:rsidR="0070157B" w:rsidRPr="0070157B" w:rsidRDefault="0070157B" w:rsidP="0070157B">
      <w:pPr>
        <w:widowControl w:val="0"/>
        <w:numPr>
          <w:ilvl w:val="0"/>
          <w:numId w:val="18"/>
        </w:numPr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0157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не оставлять электронные устройства без присмотра;</w:t>
      </w:r>
    </w:p>
    <w:p w:rsidR="0070157B" w:rsidRPr="0070157B" w:rsidRDefault="0070157B" w:rsidP="0070157B">
      <w:pPr>
        <w:widowControl w:val="0"/>
        <w:numPr>
          <w:ilvl w:val="0"/>
          <w:numId w:val="18"/>
        </w:numPr>
        <w:spacing w:after="0" w:line="240" w:lineRule="auto"/>
        <w:ind w:left="20" w:hanging="2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0157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ни под каким предлогом не передавать электронные устройства в чужие руки.</w:t>
      </w:r>
    </w:p>
    <w:p w:rsidR="0070157B" w:rsidRDefault="0070157B" w:rsidP="0070157B">
      <w:pPr>
        <w:widowControl w:val="0"/>
        <w:numPr>
          <w:ilvl w:val="1"/>
          <w:numId w:val="17"/>
        </w:numPr>
        <w:tabs>
          <w:tab w:val="left" w:pos="1356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0157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Школе</w:t>
      </w:r>
      <w:r w:rsidRPr="0070157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запрещена пропаганда культа насилия и жестокости посредством электронных устройств.</w:t>
      </w:r>
    </w:p>
    <w:p w:rsidR="0070157B" w:rsidRPr="0070157B" w:rsidRDefault="0070157B" w:rsidP="0070157B">
      <w:pPr>
        <w:widowControl w:val="0"/>
        <w:tabs>
          <w:tab w:val="left" w:pos="1356"/>
        </w:tabs>
        <w:spacing w:after="0" w:line="240" w:lineRule="auto"/>
        <w:ind w:left="7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70157B" w:rsidRPr="0070157B" w:rsidRDefault="0070157B" w:rsidP="0070157B">
      <w:pPr>
        <w:keepNext/>
        <w:keepLines/>
        <w:widowControl w:val="0"/>
        <w:numPr>
          <w:ilvl w:val="0"/>
          <w:numId w:val="17"/>
        </w:numPr>
        <w:tabs>
          <w:tab w:val="left" w:pos="3638"/>
        </w:tabs>
        <w:spacing w:after="0" w:line="240" w:lineRule="auto"/>
        <w:ind w:left="32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4" w:name="bookmark3"/>
      <w:r w:rsidRPr="00701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Права пользователей</w:t>
      </w:r>
      <w:bookmarkEnd w:id="4"/>
    </w:p>
    <w:p w:rsidR="0070157B" w:rsidRPr="0070157B" w:rsidRDefault="0070157B" w:rsidP="0070157B">
      <w:pPr>
        <w:widowControl w:val="0"/>
        <w:numPr>
          <w:ilvl w:val="1"/>
          <w:numId w:val="17"/>
        </w:num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0157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Вне уроков или иных внутришкольных мероприятий пользователь имеет право применять электронные устройства в общеобразовательной организации как современное средство коммуникации:</w:t>
      </w:r>
    </w:p>
    <w:p w:rsidR="0070157B" w:rsidRPr="0070157B" w:rsidRDefault="0070157B" w:rsidP="0070157B">
      <w:pPr>
        <w:widowControl w:val="0"/>
        <w:numPr>
          <w:ilvl w:val="0"/>
          <w:numId w:val="18"/>
        </w:numPr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0157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осуществлять звонки;</w:t>
      </w:r>
    </w:p>
    <w:p w:rsidR="0070157B" w:rsidRPr="0070157B" w:rsidRDefault="0070157B" w:rsidP="0070157B">
      <w:pPr>
        <w:widowControl w:val="0"/>
        <w:numPr>
          <w:ilvl w:val="0"/>
          <w:numId w:val="18"/>
        </w:numPr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0157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посылать сообщения;</w:t>
      </w:r>
    </w:p>
    <w:p w:rsidR="0070157B" w:rsidRPr="0070157B" w:rsidRDefault="0070157B" w:rsidP="0070157B">
      <w:pPr>
        <w:widowControl w:val="0"/>
        <w:numPr>
          <w:ilvl w:val="0"/>
          <w:numId w:val="18"/>
        </w:numPr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0157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играть;</w:t>
      </w:r>
    </w:p>
    <w:p w:rsidR="0070157B" w:rsidRPr="0070157B" w:rsidRDefault="0070157B" w:rsidP="0070157B">
      <w:pPr>
        <w:widowControl w:val="0"/>
        <w:numPr>
          <w:ilvl w:val="0"/>
          <w:numId w:val="18"/>
        </w:numPr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0157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обмениваться информацией;</w:t>
      </w:r>
    </w:p>
    <w:p w:rsidR="0070157B" w:rsidRDefault="0070157B" w:rsidP="0070157B">
      <w:pPr>
        <w:widowControl w:val="0"/>
        <w:numPr>
          <w:ilvl w:val="0"/>
          <w:numId w:val="18"/>
        </w:numPr>
        <w:spacing w:after="0" w:line="240" w:lineRule="auto"/>
        <w:ind w:left="20" w:firstLine="7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0157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слушать радио и музыку через наушники в тихом режиме.</w:t>
      </w:r>
    </w:p>
    <w:p w:rsidR="0070157B" w:rsidRPr="0070157B" w:rsidRDefault="0070157B" w:rsidP="0070157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70157B" w:rsidRPr="0070157B" w:rsidRDefault="0070157B" w:rsidP="0070157B">
      <w:pPr>
        <w:keepNext/>
        <w:keepLines/>
        <w:widowControl w:val="0"/>
        <w:numPr>
          <w:ilvl w:val="0"/>
          <w:numId w:val="17"/>
        </w:numPr>
        <w:tabs>
          <w:tab w:val="left" w:pos="3234"/>
        </w:tabs>
        <w:spacing w:after="0" w:line="240" w:lineRule="auto"/>
        <w:ind w:left="28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5" w:name="bookmark4"/>
      <w:r w:rsidRPr="00701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Обязанности пользователей</w:t>
      </w:r>
      <w:bookmarkEnd w:id="5"/>
    </w:p>
    <w:p w:rsidR="0070157B" w:rsidRPr="0070157B" w:rsidRDefault="0070157B" w:rsidP="0070157B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0157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Пользователям запрещается:</w:t>
      </w:r>
    </w:p>
    <w:p w:rsidR="0070157B" w:rsidRPr="0070157B" w:rsidRDefault="0070157B" w:rsidP="0070157B">
      <w:pPr>
        <w:widowControl w:val="0"/>
        <w:numPr>
          <w:ilvl w:val="1"/>
          <w:numId w:val="17"/>
        </w:num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0157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Использовать электронные устройства на уроке в любом режиме (в том числе как калькулятор, видеокамеру, видеоплеер, диктофон, записную книжку, игру и т.д.).</w:t>
      </w:r>
    </w:p>
    <w:p w:rsidR="0070157B" w:rsidRPr="0070157B" w:rsidRDefault="0070157B" w:rsidP="0070157B">
      <w:pPr>
        <w:widowControl w:val="0"/>
        <w:numPr>
          <w:ilvl w:val="1"/>
          <w:numId w:val="17"/>
        </w:num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0157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Использовать громкий режим вызова и прослушивания мелодий во все время пребывания в общеобразовательной организации.</w:t>
      </w:r>
    </w:p>
    <w:p w:rsidR="0070157B" w:rsidRPr="0070157B" w:rsidRDefault="0070157B" w:rsidP="0070157B">
      <w:pPr>
        <w:widowControl w:val="0"/>
        <w:numPr>
          <w:ilvl w:val="1"/>
          <w:numId w:val="17"/>
        </w:num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0157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Записывать, хранить и распространять посредством электронных устройств информацию содержащую жестокость и насилие или наносящую вред имиджу образовательной организации.</w:t>
      </w:r>
    </w:p>
    <w:p w:rsidR="0070157B" w:rsidRPr="0070157B" w:rsidRDefault="0070157B" w:rsidP="0070157B">
      <w:pPr>
        <w:widowControl w:val="0"/>
        <w:numPr>
          <w:ilvl w:val="1"/>
          <w:numId w:val="17"/>
        </w:num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0157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Сознательно наносить вред образовательному процессу при использовании электронных устройств.</w:t>
      </w:r>
    </w:p>
    <w:p w:rsidR="0070157B" w:rsidRPr="0070157B" w:rsidRDefault="0070157B" w:rsidP="0070157B">
      <w:pPr>
        <w:widowControl w:val="0"/>
        <w:numPr>
          <w:ilvl w:val="1"/>
          <w:numId w:val="17"/>
        </w:numPr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0157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Совершать фото и видео съемку в здании школы:</w:t>
      </w:r>
    </w:p>
    <w:p w:rsidR="0070157B" w:rsidRPr="0070157B" w:rsidRDefault="0070157B" w:rsidP="0070157B">
      <w:pPr>
        <w:widowControl w:val="0"/>
        <w:numPr>
          <w:ilvl w:val="0"/>
          <w:numId w:val="18"/>
        </w:numPr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0157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без разрешения администрации в коммерческих целях;</w:t>
      </w:r>
    </w:p>
    <w:p w:rsidR="0070157B" w:rsidRPr="0070157B" w:rsidRDefault="0070157B" w:rsidP="0070157B">
      <w:pPr>
        <w:widowControl w:val="0"/>
        <w:spacing w:after="0" w:line="240" w:lineRule="auto"/>
        <w:ind w:lef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0157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без согласия участников образовательного процесса в личных и иных</w:t>
      </w:r>
    </w:p>
    <w:p w:rsidR="0070157B" w:rsidRDefault="0070157B" w:rsidP="0070157B">
      <w:pPr>
        <w:widowControl w:val="0"/>
        <w:spacing w:after="0" w:line="240" w:lineRule="auto"/>
        <w:ind w:left="2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0157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целях.</w:t>
      </w:r>
    </w:p>
    <w:p w:rsidR="0070157B" w:rsidRPr="0070157B" w:rsidRDefault="0070157B" w:rsidP="0070157B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70157B" w:rsidRPr="0070157B" w:rsidRDefault="0070157B" w:rsidP="0070157B">
      <w:pPr>
        <w:keepNext/>
        <w:keepLines/>
        <w:widowControl w:val="0"/>
        <w:numPr>
          <w:ilvl w:val="0"/>
          <w:numId w:val="17"/>
        </w:numPr>
        <w:tabs>
          <w:tab w:val="left" w:pos="2485"/>
        </w:tabs>
        <w:spacing w:after="0" w:line="240" w:lineRule="auto"/>
        <w:ind w:left="21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6" w:name="bookmark5"/>
      <w:r w:rsidRPr="00701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>Ответственность за нарушение Правил</w:t>
      </w:r>
      <w:bookmarkEnd w:id="6"/>
    </w:p>
    <w:p w:rsidR="0070157B" w:rsidRPr="0070157B" w:rsidRDefault="0070157B" w:rsidP="0070157B">
      <w:pPr>
        <w:widowControl w:val="0"/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0157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 нарушение настоящих Правил пользователем предусматривается следующая ответственность:</w:t>
      </w:r>
    </w:p>
    <w:p w:rsidR="0070157B" w:rsidRPr="0070157B" w:rsidRDefault="0070157B" w:rsidP="0070157B">
      <w:pPr>
        <w:widowControl w:val="0"/>
        <w:numPr>
          <w:ilvl w:val="1"/>
          <w:numId w:val="17"/>
        </w:numPr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0157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3а однократное нарушение, оформленное докладной на имя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директора Школы</w:t>
      </w:r>
      <w:r w:rsidRPr="0070157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объявляется предупреждение.</w:t>
      </w:r>
    </w:p>
    <w:p w:rsidR="0070157B" w:rsidRPr="0070157B" w:rsidRDefault="0070157B" w:rsidP="0070157B">
      <w:pPr>
        <w:widowControl w:val="0"/>
        <w:numPr>
          <w:ilvl w:val="0"/>
          <w:numId w:val="19"/>
        </w:numPr>
        <w:tabs>
          <w:tab w:val="left" w:pos="1277"/>
        </w:tabs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157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При повторных фактах нарушения - изъятие электронного устройства, предварительно получив на это согласие родителей (законных представителей), собеседование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Школы</w:t>
      </w:r>
      <w:r w:rsidRPr="0070157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 родителями (законными представителями) обучающегося и передача им электронного устройства.</w:t>
      </w:r>
    </w:p>
    <w:p w:rsidR="0070157B" w:rsidRPr="00350826" w:rsidRDefault="0070157B" w:rsidP="00FC3309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sectPr w:rsidR="0070157B" w:rsidRPr="00350826" w:rsidSect="00604D14">
      <w:footerReference w:type="default" r:id="rId9"/>
      <w:pgSz w:w="11907" w:h="16839"/>
      <w:pgMar w:top="993" w:right="992" w:bottom="709" w:left="1418" w:header="709" w:footer="1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836" w:rsidRDefault="000C4836">
      <w:pPr>
        <w:spacing w:after="0" w:line="240" w:lineRule="auto"/>
      </w:pPr>
      <w:r>
        <w:separator/>
      </w:r>
    </w:p>
  </w:endnote>
  <w:endnote w:type="continuationSeparator" w:id="0">
    <w:p w:rsidR="000C4836" w:rsidRDefault="000C4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Light">
    <w:altName w:val="Segoe UI"/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469"/>
      <w:docPartObj>
        <w:docPartGallery w:val="Page Numbers (Bottom of Page)"/>
        <w:docPartUnique/>
      </w:docPartObj>
    </w:sdtPr>
    <w:sdtEndPr/>
    <w:sdtContent>
      <w:p w:rsidR="00FC0024" w:rsidRDefault="000C483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0024" w:rsidRDefault="00FC00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836" w:rsidRDefault="000C4836">
      <w:pPr>
        <w:spacing w:after="0" w:line="240" w:lineRule="auto"/>
      </w:pPr>
      <w:r>
        <w:separator/>
      </w:r>
    </w:p>
  </w:footnote>
  <w:footnote w:type="continuationSeparator" w:id="0">
    <w:p w:rsidR="000C4836" w:rsidRDefault="000C4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1A7"/>
    <w:multiLevelType w:val="hybridMultilevel"/>
    <w:tmpl w:val="EC6690E8"/>
    <w:lvl w:ilvl="0" w:tplc="968C1E14">
      <w:start w:val="1"/>
      <w:numFmt w:val="bullet"/>
      <w:lvlText w:val="−"/>
      <w:lvlJc w:val="left"/>
      <w:pPr>
        <w:ind w:left="720" w:hanging="360"/>
      </w:pPr>
      <w:rPr>
        <w:rFonts w:ascii="Segoe UI Light" w:hAnsi="Segoe U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46081"/>
    <w:multiLevelType w:val="hybridMultilevel"/>
    <w:tmpl w:val="ECD678A2"/>
    <w:lvl w:ilvl="0" w:tplc="968C1E14">
      <w:start w:val="1"/>
      <w:numFmt w:val="bullet"/>
      <w:lvlText w:val="−"/>
      <w:lvlJc w:val="left"/>
      <w:pPr>
        <w:ind w:left="720" w:hanging="360"/>
      </w:pPr>
      <w:rPr>
        <w:rFonts w:ascii="Segoe UI Light" w:hAnsi="Segoe UI Light" w:hint="default"/>
      </w:rPr>
    </w:lvl>
    <w:lvl w:ilvl="1" w:tplc="968C1E14">
      <w:start w:val="1"/>
      <w:numFmt w:val="bullet"/>
      <w:lvlText w:val="−"/>
      <w:lvlJc w:val="left"/>
      <w:pPr>
        <w:ind w:left="1440" w:hanging="360"/>
      </w:pPr>
      <w:rPr>
        <w:rFonts w:ascii="Segoe UI Light" w:hAnsi="Segoe UI Light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96B77"/>
    <w:multiLevelType w:val="hybridMultilevel"/>
    <w:tmpl w:val="864A2DFC"/>
    <w:lvl w:ilvl="0" w:tplc="A11AF144">
      <w:start w:val="8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F51F3"/>
    <w:multiLevelType w:val="hybridMultilevel"/>
    <w:tmpl w:val="20CC9632"/>
    <w:lvl w:ilvl="0" w:tplc="968C1E14">
      <w:start w:val="1"/>
      <w:numFmt w:val="bullet"/>
      <w:lvlText w:val="−"/>
      <w:lvlJc w:val="left"/>
      <w:pPr>
        <w:ind w:left="720" w:hanging="360"/>
      </w:pPr>
      <w:rPr>
        <w:rFonts w:ascii="Segoe UI Light" w:hAnsi="Segoe UI Ligh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04F4E"/>
    <w:multiLevelType w:val="hybridMultilevel"/>
    <w:tmpl w:val="71AA138C"/>
    <w:lvl w:ilvl="0" w:tplc="968C1E14">
      <w:start w:val="1"/>
      <w:numFmt w:val="bullet"/>
      <w:lvlText w:val="−"/>
      <w:lvlJc w:val="left"/>
      <w:pPr>
        <w:ind w:left="720" w:hanging="360"/>
      </w:pPr>
      <w:rPr>
        <w:rFonts w:ascii="Segoe UI Light" w:hAnsi="Segoe U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5895"/>
    <w:multiLevelType w:val="hybridMultilevel"/>
    <w:tmpl w:val="A4AC09DA"/>
    <w:lvl w:ilvl="0" w:tplc="968C1E14">
      <w:start w:val="1"/>
      <w:numFmt w:val="bullet"/>
      <w:lvlText w:val="−"/>
      <w:lvlJc w:val="left"/>
      <w:pPr>
        <w:ind w:left="720" w:hanging="360"/>
      </w:pPr>
      <w:rPr>
        <w:rFonts w:ascii="Segoe UI Light" w:hAnsi="Segoe UI Light" w:hint="default"/>
      </w:rPr>
    </w:lvl>
    <w:lvl w:ilvl="1" w:tplc="627A5A60">
      <w:start w:val="8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26F8C"/>
    <w:multiLevelType w:val="multilevel"/>
    <w:tmpl w:val="4386F7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9F12DA"/>
    <w:multiLevelType w:val="multilevel"/>
    <w:tmpl w:val="F6A6BE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1C4809"/>
    <w:multiLevelType w:val="multilevel"/>
    <w:tmpl w:val="8C922F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EA0074"/>
    <w:multiLevelType w:val="hybridMultilevel"/>
    <w:tmpl w:val="272C4F0A"/>
    <w:lvl w:ilvl="0" w:tplc="968C1E14">
      <w:start w:val="1"/>
      <w:numFmt w:val="bullet"/>
      <w:lvlText w:val="−"/>
      <w:lvlJc w:val="left"/>
      <w:pPr>
        <w:ind w:left="720" w:hanging="360"/>
      </w:pPr>
      <w:rPr>
        <w:rFonts w:ascii="Segoe UI Light" w:hAnsi="Segoe U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E27C3"/>
    <w:multiLevelType w:val="multilevel"/>
    <w:tmpl w:val="47F048D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7106196"/>
    <w:multiLevelType w:val="hybridMultilevel"/>
    <w:tmpl w:val="042A3F50"/>
    <w:lvl w:ilvl="0" w:tplc="968C1E14">
      <w:start w:val="1"/>
      <w:numFmt w:val="bullet"/>
      <w:lvlText w:val="−"/>
      <w:lvlJc w:val="left"/>
      <w:pPr>
        <w:ind w:left="720" w:hanging="360"/>
      </w:pPr>
      <w:rPr>
        <w:rFonts w:ascii="Segoe UI Light" w:hAnsi="Segoe U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7021D"/>
    <w:multiLevelType w:val="multilevel"/>
    <w:tmpl w:val="85688C4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BB5B3C"/>
    <w:multiLevelType w:val="hybridMultilevel"/>
    <w:tmpl w:val="338A86E4"/>
    <w:lvl w:ilvl="0" w:tplc="5D808F76">
      <w:start w:val="8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D6D89"/>
    <w:multiLevelType w:val="hybridMultilevel"/>
    <w:tmpl w:val="B2B2D016"/>
    <w:lvl w:ilvl="0" w:tplc="1D767DAC">
      <w:start w:val="8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E21B6"/>
    <w:multiLevelType w:val="hybridMultilevel"/>
    <w:tmpl w:val="D6C02D7A"/>
    <w:lvl w:ilvl="0" w:tplc="968C1E14">
      <w:start w:val="1"/>
      <w:numFmt w:val="bullet"/>
      <w:lvlText w:val="−"/>
      <w:lvlJc w:val="left"/>
      <w:pPr>
        <w:ind w:left="720" w:hanging="360"/>
      </w:pPr>
      <w:rPr>
        <w:rFonts w:ascii="Segoe UI Light" w:hAnsi="Segoe U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17396"/>
    <w:multiLevelType w:val="multilevel"/>
    <w:tmpl w:val="07BABA9C"/>
    <w:lvl w:ilvl="0">
      <w:start w:val="1"/>
      <w:numFmt w:val="bullet"/>
      <w:lvlText w:val="−"/>
      <w:lvlJc w:val="left"/>
      <w:pPr>
        <w:ind w:left="600" w:hanging="600"/>
      </w:pPr>
      <w:rPr>
        <w:rFonts w:ascii="Segoe UI Light" w:hAnsi="Segoe UI Light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BE14613"/>
    <w:multiLevelType w:val="hybridMultilevel"/>
    <w:tmpl w:val="ECF8A500"/>
    <w:lvl w:ilvl="0" w:tplc="615EB024">
      <w:start w:val="8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B4629"/>
    <w:multiLevelType w:val="hybridMultilevel"/>
    <w:tmpl w:val="F91A1FA8"/>
    <w:lvl w:ilvl="0" w:tplc="BBA8C93E">
      <w:start w:val="8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0"/>
  </w:num>
  <w:num w:numId="5">
    <w:abstractNumId w:val="13"/>
  </w:num>
  <w:num w:numId="6">
    <w:abstractNumId w:val="5"/>
  </w:num>
  <w:num w:numId="7">
    <w:abstractNumId w:val="18"/>
  </w:num>
  <w:num w:numId="8">
    <w:abstractNumId w:val="4"/>
  </w:num>
  <w:num w:numId="9">
    <w:abstractNumId w:val="2"/>
  </w:num>
  <w:num w:numId="10">
    <w:abstractNumId w:val="9"/>
  </w:num>
  <w:num w:numId="11">
    <w:abstractNumId w:val="14"/>
  </w:num>
  <w:num w:numId="12">
    <w:abstractNumId w:val="3"/>
  </w:num>
  <w:num w:numId="13">
    <w:abstractNumId w:val="1"/>
  </w:num>
  <w:num w:numId="14">
    <w:abstractNumId w:val="10"/>
  </w:num>
  <w:num w:numId="15">
    <w:abstractNumId w:val="16"/>
  </w:num>
  <w:num w:numId="16">
    <w:abstractNumId w:val="6"/>
  </w:num>
  <w:num w:numId="17">
    <w:abstractNumId w:val="7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21"/>
    <w:rsid w:val="000318CF"/>
    <w:rsid w:val="00035254"/>
    <w:rsid w:val="00055394"/>
    <w:rsid w:val="000C4836"/>
    <w:rsid w:val="000D29E9"/>
    <w:rsid w:val="000D5888"/>
    <w:rsid w:val="001503F2"/>
    <w:rsid w:val="00154862"/>
    <w:rsid w:val="00182745"/>
    <w:rsid w:val="001B1F1A"/>
    <w:rsid w:val="001F2A0D"/>
    <w:rsid w:val="002040CE"/>
    <w:rsid w:val="00233925"/>
    <w:rsid w:val="003306BB"/>
    <w:rsid w:val="00350826"/>
    <w:rsid w:val="003F3EE6"/>
    <w:rsid w:val="0041070E"/>
    <w:rsid w:val="0046496A"/>
    <w:rsid w:val="00481EE3"/>
    <w:rsid w:val="00502160"/>
    <w:rsid w:val="00513BD2"/>
    <w:rsid w:val="005C17BA"/>
    <w:rsid w:val="00604D14"/>
    <w:rsid w:val="00690AD8"/>
    <w:rsid w:val="006A29AB"/>
    <w:rsid w:val="006A6B27"/>
    <w:rsid w:val="0070157B"/>
    <w:rsid w:val="00717C9A"/>
    <w:rsid w:val="007504A5"/>
    <w:rsid w:val="007B42F2"/>
    <w:rsid w:val="007B771F"/>
    <w:rsid w:val="007D26B8"/>
    <w:rsid w:val="00891FF3"/>
    <w:rsid w:val="00916FCD"/>
    <w:rsid w:val="00942C10"/>
    <w:rsid w:val="00956A02"/>
    <w:rsid w:val="009E051F"/>
    <w:rsid w:val="00A37EBC"/>
    <w:rsid w:val="00A53D40"/>
    <w:rsid w:val="00AB6021"/>
    <w:rsid w:val="00AC4F0B"/>
    <w:rsid w:val="00B020DD"/>
    <w:rsid w:val="00B163B6"/>
    <w:rsid w:val="00B3660F"/>
    <w:rsid w:val="00B4177D"/>
    <w:rsid w:val="00B8209B"/>
    <w:rsid w:val="00B85278"/>
    <w:rsid w:val="00B86672"/>
    <w:rsid w:val="00B92C18"/>
    <w:rsid w:val="00BC1099"/>
    <w:rsid w:val="00BC2946"/>
    <w:rsid w:val="00BD6141"/>
    <w:rsid w:val="00BE7600"/>
    <w:rsid w:val="00C23F0C"/>
    <w:rsid w:val="00C3186B"/>
    <w:rsid w:val="00C42C0D"/>
    <w:rsid w:val="00C46345"/>
    <w:rsid w:val="00C93B0B"/>
    <w:rsid w:val="00CD20D3"/>
    <w:rsid w:val="00CE12B5"/>
    <w:rsid w:val="00D155F7"/>
    <w:rsid w:val="00D177F1"/>
    <w:rsid w:val="00D2181C"/>
    <w:rsid w:val="00D34F28"/>
    <w:rsid w:val="00D52350"/>
    <w:rsid w:val="00D72063"/>
    <w:rsid w:val="00D81BA4"/>
    <w:rsid w:val="00DF2024"/>
    <w:rsid w:val="00DF74C6"/>
    <w:rsid w:val="00ED1726"/>
    <w:rsid w:val="00F41B97"/>
    <w:rsid w:val="00F72C96"/>
    <w:rsid w:val="00FB62EC"/>
    <w:rsid w:val="00FC0024"/>
    <w:rsid w:val="00FC3309"/>
    <w:rsid w:val="00FD2372"/>
    <w:rsid w:val="00FF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75C23EA-8DD2-439F-B4E7-51621ADB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7F1"/>
    <w:rPr>
      <w:rFonts w:eastAsiaTheme="minorEastAs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7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77F1"/>
  </w:style>
  <w:style w:type="paragraph" w:styleId="a5">
    <w:name w:val="footer"/>
    <w:basedOn w:val="a"/>
    <w:link w:val="a6"/>
    <w:uiPriority w:val="99"/>
    <w:unhideWhenUsed/>
    <w:rsid w:val="00D17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77F1"/>
  </w:style>
  <w:style w:type="paragraph" w:styleId="a7">
    <w:name w:val="Normal (Web)"/>
    <w:basedOn w:val="a"/>
    <w:uiPriority w:val="99"/>
    <w:unhideWhenUsed/>
    <w:rsid w:val="00AB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F2D4C"/>
    <w:pPr>
      <w:ind w:left="720"/>
      <w:contextualSpacing/>
    </w:pPr>
  </w:style>
  <w:style w:type="paragraph" w:customStyle="1" w:styleId="a9">
    <w:name w:val="Знак Знак Знак Знак Знак Знак Знак Знак Знак Знак"/>
    <w:basedOn w:val="a"/>
    <w:rsid w:val="007015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12\Document%20Parts\1049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53254-321C-4F89-BC32-E318E41D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0</TotalTime>
  <Pages>15</Pages>
  <Words>4866</Words>
  <Characters>27741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арт</cp:lastModifiedBy>
  <cp:revision>2</cp:revision>
  <cp:lastPrinted>2017-08-25T10:59:00Z</cp:lastPrinted>
  <dcterms:created xsi:type="dcterms:W3CDTF">2021-05-16T13:40:00Z</dcterms:created>
  <dcterms:modified xsi:type="dcterms:W3CDTF">2021-05-16T13:40:00Z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1049</vt:i4>
  </property>
  <property fmtid="{D5CDD505-2E9C-101B-9397-08002B2CF9AE}" pid="3" name="_Version">
    <vt:lpwstr>12.0.4518</vt:lpwstr>
  </property>
</Properties>
</file>